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908E" w14:textId="5AEE2DAE" w:rsidR="0033728F" w:rsidRDefault="00985A60" w:rsidP="0033728F">
      <w:pPr>
        <w:pStyle w:val="Logotyp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CB67A" wp14:editId="5F1AF881">
                <wp:simplePos x="0" y="0"/>
                <wp:positionH relativeFrom="column">
                  <wp:posOffset>-1508125</wp:posOffset>
                </wp:positionH>
                <wp:positionV relativeFrom="paragraph">
                  <wp:posOffset>90170</wp:posOffset>
                </wp:positionV>
                <wp:extent cx="7042785" cy="8980170"/>
                <wp:effectExtent l="0" t="0" r="24765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8980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6F6F4" w14:textId="3633CCB6" w:rsidR="00985A60" w:rsidRPr="008B0906" w:rsidRDefault="00985A60" w:rsidP="00985A6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Trondheim </w:t>
                            </w:r>
                            <w:proofErr w:type="spellStart"/>
                            <w:r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Open</w:t>
                            </w:r>
                            <w:proofErr w:type="spellEnd"/>
                            <w:r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395C"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  <w:r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september </w:t>
                            </w:r>
                            <w:r w:rsidR="0024395C"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395C" w:rsidRPr="008B090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29 september</w:t>
                            </w:r>
                          </w:p>
                          <w:p w14:paraId="164C12C0" w14:textId="77777777" w:rsidR="00897B23" w:rsidRDefault="00897B23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CA06A" w14:textId="1D7B17C8" w:rsidR="00985A60" w:rsidRPr="00743492" w:rsidRDefault="00985A60" w:rsidP="00985A6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Spelhall: </w:t>
                            </w: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Leangen</w:t>
                            </w:r>
                            <w:proofErr w:type="spellEnd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Bydelshall</w:t>
                            </w:r>
                            <w:proofErr w:type="spellEnd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1" w:history="1">
                              <w:r w:rsidRPr="00743492">
                                <w:rPr>
                                  <w:rStyle w:val="Hyperlnk"/>
                                  <w:sz w:val="20"/>
                                  <w:szCs w:val="20"/>
                                </w:rPr>
                                <w:t>https://maps.app.goo.gl/FMCenjDFEMd1nz6i6</w:t>
                              </w:r>
                            </w:hyperlink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0878C1" w14:textId="79FC40D9" w:rsidR="00985A60" w:rsidRPr="00743492" w:rsidRDefault="00E8263C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Tävlingsinformation</w:t>
                            </w: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2" w:history="1">
                              <w:r w:rsidRPr="00743492">
                                <w:rPr>
                                  <w:rStyle w:val="Hyperlnk"/>
                                  <w:sz w:val="20"/>
                                  <w:szCs w:val="20"/>
                                </w:rPr>
                                <w:t>https://www.trondheimbtk.no/trondheim-open/</w:t>
                              </w:r>
                            </w:hyperlink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A4C9C4" w14:textId="77777777" w:rsidR="007B330C" w:rsidRPr="00743492" w:rsidRDefault="007B330C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32CE42" w14:textId="46529ED9" w:rsidR="00985A60" w:rsidRPr="00743492" w:rsidRDefault="00985A60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Boende skola: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Trondheim bordtennisklubb Lade, </w:t>
                            </w:r>
                            <w:hyperlink r:id="rId13" w:history="1">
                              <w:r w:rsidRPr="00743492">
                                <w:rPr>
                                  <w:rStyle w:val="Hyperlnk"/>
                                  <w:sz w:val="20"/>
                                  <w:szCs w:val="20"/>
                                </w:rPr>
                                <w:t>https://maps.app.goo.gl/suAVMVEjhdzcEUAv7</w:t>
                              </w:r>
                            </w:hyperlink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B049AB" w14:textId="22D629C7" w:rsidR="00FB753F" w:rsidRPr="00743492" w:rsidRDefault="00FB753F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I boendet finns kök för förvaring och tillredning av både kall och varm mat. </w:t>
                            </w:r>
                          </w:p>
                          <w:p w14:paraId="5B808CDD" w14:textId="77777777" w:rsidR="00985A60" w:rsidRPr="00743492" w:rsidRDefault="00985A60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A2B1A3" w14:textId="77777777" w:rsidR="003A5DF3" w:rsidRPr="00743492" w:rsidRDefault="00985A60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Deltagare och transporter:  </w:t>
                            </w:r>
                            <w:proofErr w:type="gramStart"/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3492">
                              <w:rPr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spelare, ledare och föräldrar. 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41FAC51" w14:textId="2066B10B" w:rsidR="00985A60" w:rsidRPr="00DA2EE5" w:rsidRDefault="00985A60" w:rsidP="00DA2EE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Förare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: Mikael W, </w:t>
                            </w:r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 xml:space="preserve">Elias Westin, Alexander </w:t>
                            </w:r>
                            <w:proofErr w:type="spellStart"/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 xml:space="preserve">, Erik Sundkvist, Daniel </w:t>
                            </w:r>
                            <w:proofErr w:type="spellStart"/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 xml:space="preserve">, Olof </w:t>
                            </w:r>
                            <w:proofErr w:type="spellStart"/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>Billebo</w:t>
                            </w:r>
                            <w:proofErr w:type="spellEnd"/>
                            <w:r w:rsidRPr="0074349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A2EE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Respektive förare gör upp om </w:t>
                            </w:r>
                            <w:proofErr w:type="gramStart"/>
                            <w:r w:rsidRPr="00DA2EE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avresetid </w:t>
                            </w:r>
                            <w:r w:rsidR="004610F6" w:rsidRPr="00DA2EE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fredag</w:t>
                            </w:r>
                            <w:proofErr w:type="gramEnd"/>
                            <w:r w:rsidR="004610F6" w:rsidRPr="00DA2EE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för</w:t>
                            </w:r>
                            <w:r w:rsidRPr="00DA2EE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upphämtning med respektive passagerare</w:t>
                            </w:r>
                          </w:p>
                          <w:tbl>
                            <w:tblPr>
                              <w:tblW w:w="106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20"/>
                              <w:gridCol w:w="1740"/>
                              <w:gridCol w:w="2620"/>
                              <w:gridCol w:w="4547"/>
                            </w:tblGrid>
                            <w:tr w:rsidR="003A5DF3" w:rsidRPr="00743492" w14:paraId="6D2C9A3B" w14:textId="2FE3AD6B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DDEBF7" w:fill="DDEBF7"/>
                                  <w:noWrap/>
                                  <w:vAlign w:val="bottom"/>
                                </w:tcPr>
                                <w:p w14:paraId="0D9EF037" w14:textId="623419DE" w:rsidR="003A5DF3" w:rsidRPr="00743492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Efternamn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bottom w:val="single" w:sz="4" w:space="0" w:color="auto"/>
                                  </w:tcBorders>
                                  <w:shd w:val="clear" w:color="DDEBF7" w:fill="DDEBF7"/>
                                  <w:noWrap/>
                                  <w:vAlign w:val="bottom"/>
                                </w:tcPr>
                                <w:p w14:paraId="2572365D" w14:textId="21E135E5" w:rsidR="003A5DF3" w:rsidRPr="00743492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Förnamn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DDEBF7" w:fill="DDEBF7"/>
                                  <w:noWrap/>
                                  <w:vAlign w:val="bottom"/>
                                </w:tcPr>
                                <w:p w14:paraId="299C5318" w14:textId="46351A88" w:rsidR="003A5DF3" w:rsidRPr="00743492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Åker med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tcBorders>
                                    <w:bottom w:val="single" w:sz="4" w:space="0" w:color="auto"/>
                                  </w:tcBorders>
                                  <w:shd w:val="clear" w:color="DDEBF7" w:fill="DDEBF7"/>
                                </w:tcPr>
                                <w:p w14:paraId="4C80B8B6" w14:textId="56FFC9DA" w:rsidR="003A5DF3" w:rsidRPr="00743492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Stöduppgift</w:t>
                                  </w:r>
                                </w:p>
                              </w:tc>
                            </w:tr>
                            <w:tr w:rsidR="003A5DF3" w:rsidRPr="00743492" w14:paraId="0C1F2735" w14:textId="013B0BF7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85D350C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Kilander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AC8D271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Anton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53E2506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proofErr w:type="spellStart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Edfalk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5146C125" w14:textId="343C5D7F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49562171" w14:textId="226C8E0C" w:rsidTr="00743492">
                              <w:trPr>
                                <w:trHeight w:val="259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22FCF6F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Edfalk</w:t>
                                  </w:r>
                                  <w:proofErr w:type="spellEnd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F358B20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4270E22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proofErr w:type="spellStart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Edfalk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39922CFD" w14:textId="5B4A234B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0D38390F" w14:textId="37D4BC74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84DC5E5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Edfalk</w:t>
                                  </w:r>
                                  <w:proofErr w:type="spellEnd"/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AAD8D80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Daniel 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F1A40E3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proofErr w:type="spellStart"/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Edfalk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774E801C" w14:textId="3789F63D" w:rsidR="003A5DF3" w:rsidRPr="00743492" w:rsidRDefault="008B0906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Förläggning/Ledaransvarig</w:t>
                                  </w:r>
                                </w:p>
                              </w:tc>
                            </w:tr>
                            <w:tr w:rsidR="003A5DF3" w:rsidRPr="00743492" w14:paraId="7E62C51B" w14:textId="1995A770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0F199D7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Wassdahl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FA79916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Mikael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BA89B83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 Wassdahl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1D453181" w14:textId="35D21DA2" w:rsidR="003A5DF3" w:rsidRPr="00743492" w:rsidRDefault="008B0906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Reseansvarig/Ledaransvarig/Förläggning</w:t>
                                  </w:r>
                                </w:p>
                              </w:tc>
                            </w:tr>
                            <w:tr w:rsidR="003A5DF3" w:rsidRPr="00743492" w14:paraId="7AD88331" w14:textId="0288F616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E3098D1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Petersson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9635515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Patrik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2C3C13A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Elias W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5B5563C3" w14:textId="0DF7C817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Frukost/fikagrupp</w:t>
                                  </w:r>
                                </w:p>
                              </w:tc>
                            </w:tr>
                            <w:tr w:rsidR="003A5DF3" w:rsidRPr="00743492" w14:paraId="3087E844" w14:textId="75E10B67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F2DE6AF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Åsberg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EF7B963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Alex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09007CD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Elias W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557F5DE9" w14:textId="18D8A6AA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1FA5B9EA" w14:textId="12429847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8E6334C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Thoren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24AD199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Adrian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B57BACA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Alexander E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1FD88D19" w14:textId="411E783A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40B5D43D" w14:textId="51A9BF7D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3DA1A74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Rennestraum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135A2D1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Oskar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1B3FB21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Alexander E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7823FC38" w14:textId="5EB24F54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7BC01ED1" w14:textId="178FDA12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A9C0B4B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Olofsson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F69FBA2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Viggo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FE76951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Elias W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04ADA368" w14:textId="6E79B964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0F92F165" w14:textId="14628F78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46B2254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Jungholm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D10A14B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Alvin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2089D9A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Alexander E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2426BB66" w14:textId="578C2C72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30FE153B" w14:textId="7CEFF27F" w:rsidTr="00743492">
                              <w:trPr>
                                <w:trHeight w:val="34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3435802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Sundkvist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993ED91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Erik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B0D86ED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Erik S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1C36E60E" w14:textId="7B7CB48E" w:rsidR="003A5DF3" w:rsidRPr="00743492" w:rsidRDefault="008B0906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Ledare frukost/fika</w:t>
                                  </w:r>
                                </w:p>
                              </w:tc>
                            </w:tr>
                            <w:tr w:rsidR="003A5DF3" w:rsidRPr="00743492" w14:paraId="0271EF65" w14:textId="01245A91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E8137D3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Westin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E4766C1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Elias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43DD06E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Elias W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6AB317FB" w14:textId="5477EF45" w:rsidR="003A5DF3" w:rsidRPr="00743492" w:rsidRDefault="008B0906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Ledare </w:t>
                                  </w:r>
                                  <w:proofErr w:type="spellStart"/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städgrupp</w:t>
                                  </w:r>
                                  <w:proofErr w:type="spellEnd"/>
                                </w:p>
                              </w:tc>
                            </w:tr>
                            <w:tr w:rsidR="003A5DF3" w:rsidRPr="00743492" w14:paraId="2210DDCB" w14:textId="73ABF7EF" w:rsidTr="00743492">
                              <w:trPr>
                                <w:trHeight w:val="283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7F9AAAA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von Essen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01525B5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Nils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6547B73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Erik S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27538BE1" w14:textId="0A851E53" w:rsidR="003A5DF3" w:rsidRPr="00743492" w:rsidRDefault="00743492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184D21B2" w14:textId="4B29FA8C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C1987B0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Edfalk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A776E0F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Alexander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2C630DB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Alexander E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247DB576" w14:textId="21100993" w:rsidR="003A5DF3" w:rsidRPr="00743492" w:rsidRDefault="008B0906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Ledare </w:t>
                                  </w:r>
                                  <w:proofErr w:type="spellStart"/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städgrupp</w:t>
                                  </w:r>
                                  <w:proofErr w:type="spellEnd"/>
                                </w:p>
                              </w:tc>
                            </w:tr>
                            <w:tr w:rsidR="003A5DF3" w:rsidRPr="00743492" w14:paraId="59D461F7" w14:textId="05A7393A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2125EDD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Nedrup</w:t>
                                  </w:r>
                                  <w:proofErr w:type="spellEnd"/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5CE1CC6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Joel 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F32C59F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M Wassdahl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7B4B12E0" w14:textId="19616BBE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27E4C6CB" w14:textId="0A200D0B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3BF2EA6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Wassdahl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86D820E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Alexander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C230E34" w14:textId="77777777" w:rsidR="003A5DF3" w:rsidRPr="00743492" w:rsidRDefault="003A5DF3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M Wassdahl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0AA1279B" w14:textId="2DF1BAF1" w:rsidR="003A5DF3" w:rsidRPr="00743492" w:rsidRDefault="00743492" w:rsidP="003A5DF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Frukost/fikagrupp</w:t>
                                  </w:r>
                                </w:p>
                              </w:tc>
                            </w:tr>
                            <w:tr w:rsidR="003A5DF3" w:rsidRPr="00743492" w14:paraId="213970C7" w14:textId="63791928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EAB34CA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Billebo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914D118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Stig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EA669E7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Billebo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37C7080C" w14:textId="6B668671" w:rsidR="003A5DF3" w:rsidRPr="00743492" w:rsidRDefault="00743492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64E1817A" w14:textId="698C7924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3A83C10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Viklund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8150D60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Oliver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AAEF45E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Billebo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4D10508A" w14:textId="6D128926" w:rsidR="003A5DF3" w:rsidRPr="00743492" w:rsidRDefault="00743492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Städ</w:t>
                                  </w:r>
                                </w:p>
                              </w:tc>
                            </w:tr>
                            <w:tr w:rsidR="003A5DF3" w:rsidRPr="00743492" w14:paraId="0FF91F1C" w14:textId="05EE9EA5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A312287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Sandkvist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A065C87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Alice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31186576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Erik S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2E48D19F" w14:textId="7E2BBAA4" w:rsidR="003A5DF3" w:rsidRPr="00743492" w:rsidRDefault="008B0906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Frukost</w:t>
                                  </w:r>
                                </w:p>
                              </w:tc>
                            </w:tr>
                            <w:tr w:rsidR="003A5DF3" w:rsidRPr="00743492" w14:paraId="49199679" w14:textId="3A9E84A6" w:rsidTr="00743492">
                              <w:trPr>
                                <w:trHeight w:val="132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632B3456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Sandkvist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B83A5CE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Gustav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47C8C27" w14:textId="77777777" w:rsidR="003A5DF3" w:rsidRPr="00743492" w:rsidRDefault="003A5DF3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Erik S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6E539D82" w14:textId="0098C036" w:rsidR="003A5DF3" w:rsidRPr="00743492" w:rsidRDefault="008B0906" w:rsidP="003A5D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sz w:val="20"/>
                                      <w:szCs w:val="20"/>
                                    </w:rPr>
                                    <w:t>Frukost</w:t>
                                  </w:r>
                                </w:p>
                              </w:tc>
                            </w:tr>
                            <w:tr w:rsidR="003A5DF3" w:rsidRPr="00743492" w14:paraId="7498DCC4" w14:textId="18CE6FD4" w:rsidTr="00743492">
                              <w:trPr>
                                <w:trHeight w:val="288"/>
                              </w:trPr>
                              <w:tc>
                                <w:tcPr>
                                  <w:tcW w:w="17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75AE85C8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Billebo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34F4417" w14:textId="77777777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Olof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52F3F8B3" w14:textId="01372766" w:rsidR="003A5DF3" w:rsidRPr="00177307" w:rsidRDefault="003A5DF3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Olof </w:t>
                                  </w:r>
                                  <w:proofErr w:type="spellStart"/>
                                  <w:r w:rsidRPr="0017730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Billebo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7" w:type="dxa"/>
                                  <w:shd w:val="clear" w:color="auto" w:fill="FFFFFF" w:themeFill="background1"/>
                                </w:tcPr>
                                <w:p w14:paraId="42A4C533" w14:textId="0D519CA1" w:rsidR="003A5DF3" w:rsidRPr="00743492" w:rsidRDefault="008B0906" w:rsidP="003A5DF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349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Ledare frukost/fika</w:t>
                                  </w:r>
                                </w:p>
                              </w:tc>
                            </w:tr>
                          </w:tbl>
                          <w:p w14:paraId="7876161D" w14:textId="77777777" w:rsidR="003A5DF3" w:rsidRPr="00743492" w:rsidRDefault="003A5DF3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77A1B4" w14:textId="3153B5A4" w:rsidR="00B06E87" w:rsidRPr="00743492" w:rsidRDefault="00985A60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Ledare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förläggning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4349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Daniel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>Mikael</w:t>
                            </w:r>
                          </w:p>
                          <w:p w14:paraId="4199DA25" w14:textId="77777777" w:rsidR="007B330C" w:rsidRPr="00743492" w:rsidRDefault="007B330C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7C850F" w14:textId="0112304A" w:rsidR="00985A60" w:rsidRPr="00743492" w:rsidRDefault="00985A60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Ledare hall: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49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Mikael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, Daniel, </w:t>
                            </w:r>
                            <w:r w:rsidR="003A5DF3" w:rsidRPr="00743492">
                              <w:rPr>
                                <w:sz w:val="20"/>
                                <w:szCs w:val="20"/>
                              </w:rPr>
                              <w:t>Erik S</w:t>
                            </w:r>
                          </w:p>
                          <w:p w14:paraId="4D325590" w14:textId="77777777" w:rsidR="003C23E1" w:rsidRPr="00743492" w:rsidRDefault="003C23E1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04727A" w14:textId="40A5FAD0" w:rsidR="003A5DF3" w:rsidRPr="00743492" w:rsidRDefault="00C32250" w:rsidP="003A5DF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Fika fredag, f</w:t>
                            </w:r>
                            <w:r w:rsidR="00985A60"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rukost </w:t>
                            </w:r>
                            <w:r w:rsidR="003A5DF3"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="00985A60"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personer lördag och söndag</w:t>
                            </w:r>
                            <w:r w:rsidR="00985A60" w:rsidRPr="00743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A5DF3" w:rsidRPr="0074349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Erik S</w:t>
                            </w:r>
                            <w:r w:rsidR="008302CC" w:rsidRPr="0074349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302CC"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Olof B, </w:t>
                            </w:r>
                          </w:p>
                          <w:p w14:paraId="2F3B6AEB" w14:textId="0229ED23" w:rsidR="0039290B" w:rsidRPr="00743492" w:rsidRDefault="00871E15" w:rsidP="007B330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Juice, Smörgås, </w:t>
                            </w:r>
                            <w:r w:rsidR="00500C14" w:rsidRPr="00743492">
                              <w:rPr>
                                <w:sz w:val="20"/>
                                <w:szCs w:val="20"/>
                              </w:rPr>
                              <w:t xml:space="preserve">Smör, 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Pålägg, </w:t>
                            </w:r>
                            <w:proofErr w:type="spellStart"/>
                            <w:r w:rsidRPr="00743492">
                              <w:rPr>
                                <w:sz w:val="20"/>
                                <w:szCs w:val="20"/>
                              </w:rPr>
                              <w:t>Youghurt</w:t>
                            </w:r>
                            <w:proofErr w:type="spellEnd"/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, Flingor, </w:t>
                            </w:r>
                            <w:proofErr w:type="spellStart"/>
                            <w:r w:rsidRPr="00743492">
                              <w:rPr>
                                <w:sz w:val="20"/>
                                <w:szCs w:val="20"/>
                              </w:rPr>
                              <w:t>Nescafe</w:t>
                            </w:r>
                            <w:proofErr w:type="spellEnd"/>
                            <w:r w:rsidR="00897B23">
                              <w:rPr>
                                <w:sz w:val="20"/>
                                <w:szCs w:val="20"/>
                              </w:rPr>
                              <w:t>, The</w:t>
                            </w:r>
                            <w:r w:rsidR="008B0906" w:rsidRPr="00743492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B0906" w:rsidRPr="00897B2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INGA NÖTTER, 1 </w:t>
                            </w:r>
                            <w:proofErr w:type="spellStart"/>
                            <w:r w:rsidR="008B0906" w:rsidRPr="00897B23">
                              <w:rPr>
                                <w:color w:val="FF0000"/>
                                <w:sz w:val="20"/>
                                <w:szCs w:val="20"/>
                              </w:rPr>
                              <w:t>laktosintollerant</w:t>
                            </w:r>
                            <w:proofErr w:type="spellEnd"/>
                            <w:r w:rsidR="008B0906" w:rsidRPr="00897B2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1 </w:t>
                            </w:r>
                            <w:proofErr w:type="spellStart"/>
                            <w:r w:rsidR="008B0906" w:rsidRPr="00897B23">
                              <w:rPr>
                                <w:color w:val="FF0000"/>
                                <w:sz w:val="20"/>
                                <w:szCs w:val="20"/>
                              </w:rPr>
                              <w:t>möjlkprotein</w:t>
                            </w:r>
                            <w:proofErr w:type="spellEnd"/>
                            <w:r w:rsidR="008B0906" w:rsidRPr="00897B2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0906" w:rsidRPr="00897B23">
                              <w:rPr>
                                <w:color w:val="FF0000"/>
                                <w:sz w:val="20"/>
                                <w:szCs w:val="20"/>
                              </w:rPr>
                              <w:t>intaollerant</w:t>
                            </w:r>
                            <w:proofErr w:type="spellEnd"/>
                            <w:r w:rsidR="008B0906" w:rsidRPr="0074349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43492" w:rsidRPr="00743492">
                              <w:rPr>
                                <w:sz w:val="20"/>
                                <w:szCs w:val="20"/>
                              </w:rPr>
                              <w:t xml:space="preserve"> Soppåsar, papperstallrikar, plastmuggar.</w:t>
                            </w:r>
                          </w:p>
                          <w:p w14:paraId="576D590C" w14:textId="77777777" w:rsidR="008B0906" w:rsidRPr="00743492" w:rsidRDefault="008B0906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389C06" w14:textId="3E22C85C" w:rsidR="00985A60" w:rsidRPr="00743492" w:rsidRDefault="00A91EBC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Ersättning utlägg: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5A60" w:rsidRPr="00743492">
                              <w:rPr>
                                <w:sz w:val="20"/>
                                <w:szCs w:val="20"/>
                              </w:rPr>
                              <w:t xml:space="preserve">Respektive chaufför tecknar reseräkning till föreningen enl. blankett Ås IF. Övriga utlägg mot frukost redovisas mot blankett Ås IF. Conny Gradin eller Anna-Carin verifierar. </w:t>
                            </w:r>
                          </w:p>
                          <w:p w14:paraId="3DC3FEEA" w14:textId="77777777" w:rsidR="003C23E1" w:rsidRPr="00743492" w:rsidRDefault="003C23E1" w:rsidP="00985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B419EA" w14:textId="07F0EFE6" w:rsidR="004610F6" w:rsidRPr="00743492" w:rsidRDefault="004711AD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Utrustning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>: Medför madrass, sovsäck, kudde</w:t>
                            </w:r>
                            <w:r w:rsidR="00FC763D" w:rsidRPr="00743492">
                              <w:rPr>
                                <w:sz w:val="20"/>
                                <w:szCs w:val="20"/>
                              </w:rPr>
                              <w:t xml:space="preserve"> för boende golv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>, toalettartiklar,</w:t>
                            </w:r>
                            <w:r w:rsidR="00FC3E42" w:rsidRPr="00743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3E42" w:rsidRPr="00743492">
                              <w:rPr>
                                <w:sz w:val="20"/>
                                <w:szCs w:val="20"/>
                              </w:rPr>
                              <w:t>matchkäder</w:t>
                            </w:r>
                            <w:proofErr w:type="spellEnd"/>
                            <w:r w:rsidR="00FC3E42" w:rsidRPr="00743492">
                              <w:rPr>
                                <w:sz w:val="20"/>
                                <w:szCs w:val="20"/>
                              </w:rPr>
                              <w:t>/utrustning</w:t>
                            </w:r>
                            <w:r w:rsidR="0090227F" w:rsidRPr="00743492">
                              <w:rPr>
                                <w:sz w:val="20"/>
                                <w:szCs w:val="20"/>
                              </w:rPr>
                              <w:t xml:space="preserve"> samt fritidskläder på kvällarna.</w:t>
                            </w:r>
                          </w:p>
                          <w:p w14:paraId="689EAB50" w14:textId="77777777" w:rsidR="0090227F" w:rsidRPr="00743492" w:rsidRDefault="0090227F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4E461E" w14:textId="752E9925" w:rsidR="004610F6" w:rsidRPr="00743492" w:rsidRDefault="004C2C8C" w:rsidP="00985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Egenavgift</w:t>
                            </w: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F2E21" w:rsidRPr="00743492">
                              <w:rPr>
                                <w:sz w:val="20"/>
                                <w:szCs w:val="20"/>
                              </w:rPr>
                              <w:t xml:space="preserve">Spelare inbetalar 300 kr egenavgift. (Täcker </w:t>
                            </w:r>
                            <w:r w:rsidR="003F18E2" w:rsidRPr="00743492">
                              <w:rPr>
                                <w:sz w:val="20"/>
                                <w:szCs w:val="20"/>
                              </w:rPr>
                              <w:t xml:space="preserve">boende, mat/fika i </w:t>
                            </w:r>
                            <w:r w:rsidR="0052590B" w:rsidRPr="00743492">
                              <w:rPr>
                                <w:sz w:val="20"/>
                                <w:szCs w:val="20"/>
                              </w:rPr>
                              <w:t>boendet</w:t>
                            </w:r>
                            <w:r w:rsidR="009F2E21" w:rsidRPr="00743492">
                              <w:rPr>
                                <w:sz w:val="20"/>
                                <w:szCs w:val="20"/>
                              </w:rPr>
                              <w:t>, resa, anmälningsavgifter)</w:t>
                            </w:r>
                          </w:p>
                          <w:p w14:paraId="66189BFE" w14:textId="16E8904D" w:rsidR="00514DCF" w:rsidRPr="00743492" w:rsidRDefault="00514DCF" w:rsidP="00985A60">
                            <w:pPr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  <w:u w:val="single"/>
                              </w:rPr>
                              <w:t>Betalning till Bankgiro</w:t>
                            </w:r>
                            <w:r w:rsidR="0067767B" w:rsidRPr="0074349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Pr="0074349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743492">
                              <w:rPr>
                                <w:color w:val="333333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345-3065</w:t>
                            </w:r>
                            <w:proofErr w:type="gramEnd"/>
                            <w:r w:rsidR="0067767B" w:rsidRPr="00743492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(Märk betalningen med Trondheim </w:t>
                            </w:r>
                            <w:proofErr w:type="spellStart"/>
                            <w:r w:rsidR="0067767B" w:rsidRPr="00743492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Open</w:t>
                            </w:r>
                            <w:proofErr w:type="spellEnd"/>
                            <w:r w:rsidR="0067767B" w:rsidRPr="00743492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och Namn)</w:t>
                            </w:r>
                          </w:p>
                          <w:p w14:paraId="6ED40F50" w14:textId="77777777" w:rsidR="00D16066" w:rsidRPr="00743492" w:rsidRDefault="00017E0E" w:rsidP="00985A60">
                            <w:pPr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43492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Betalning genomförd före tävlingen startar.</w:t>
                            </w:r>
                          </w:p>
                          <w:p w14:paraId="68080E90" w14:textId="20120845" w:rsidR="002F5A9E" w:rsidRPr="00743492" w:rsidRDefault="002F5A9E" w:rsidP="00985A60">
                            <w:pPr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43492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1A94466" w14:textId="77777777" w:rsidR="00A91EBC" w:rsidRPr="00743492" w:rsidRDefault="00A91EBC" w:rsidP="00A91EBC">
                            <w:pPr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43492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Kontaktuppgifter: Mikael Wassdahl +46 70 395 74 72</w:t>
                            </w:r>
                          </w:p>
                          <w:p w14:paraId="67D57A39" w14:textId="77777777" w:rsidR="00FC763D" w:rsidRPr="00743492" w:rsidRDefault="00FC763D" w:rsidP="00A91EBC">
                            <w:pPr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2045B8F" w14:textId="38213A6E" w:rsidR="002F5A9E" w:rsidRPr="00743492" w:rsidRDefault="00D16066" w:rsidP="00A91E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Ås IF Bordtennis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CB67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118.75pt;margin-top:7.1pt;width:554.55pt;height:7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" fillcolor="white [3201]" strokecolor="#70ad47 [3209]" strokeweight="2pt">
                <v:textbox>
                  <w:txbxContent>
                    <w:p w14:paraId="6066F6F4" w14:textId="3633CCB6" w:rsidR="00985A60" w:rsidRPr="008B0906" w:rsidRDefault="00985A60" w:rsidP="00985A60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Trondheim </w:t>
                      </w:r>
                      <w:proofErr w:type="spellStart"/>
                      <w:r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Open</w:t>
                      </w:r>
                      <w:proofErr w:type="spellEnd"/>
                      <w:r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4395C"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28</w:t>
                      </w:r>
                      <w:r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september </w:t>
                      </w:r>
                      <w:r w:rsidR="0024395C"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4395C" w:rsidRPr="008B090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29 september</w:t>
                      </w:r>
                    </w:p>
                    <w:p w14:paraId="164C12C0" w14:textId="77777777" w:rsidR="00897B23" w:rsidRDefault="00897B23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CA06A" w14:textId="1D7B17C8" w:rsidR="00985A60" w:rsidRPr="00743492" w:rsidRDefault="00985A60" w:rsidP="00985A6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Spelhall: </w:t>
                      </w:r>
                      <w:proofErr w:type="spellStart"/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>Leangen</w:t>
                      </w:r>
                      <w:proofErr w:type="spellEnd"/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>Bydelshall</w:t>
                      </w:r>
                      <w:proofErr w:type="spellEnd"/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hyperlink r:id="rId14" w:history="1">
                        <w:r w:rsidRPr="00743492">
                          <w:rPr>
                            <w:rStyle w:val="Hyperlnk"/>
                            <w:sz w:val="20"/>
                            <w:szCs w:val="20"/>
                          </w:rPr>
                          <w:t>https://maps.app.goo.gl/FMCenjDFEMd1nz6i6</w:t>
                        </w:r>
                      </w:hyperlink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0878C1" w14:textId="79FC40D9" w:rsidR="00985A60" w:rsidRPr="00743492" w:rsidRDefault="00E8263C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Tävlingsinformation</w:t>
                      </w:r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hyperlink r:id="rId15" w:history="1">
                        <w:r w:rsidRPr="00743492">
                          <w:rPr>
                            <w:rStyle w:val="Hyperlnk"/>
                            <w:sz w:val="20"/>
                            <w:szCs w:val="20"/>
                          </w:rPr>
                          <w:t>https://www.trondheimbtk.no/trondheim-open/</w:t>
                        </w:r>
                      </w:hyperlink>
                      <w:r w:rsidRPr="0074349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A4C9C4" w14:textId="77777777" w:rsidR="007B330C" w:rsidRPr="00743492" w:rsidRDefault="007B330C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32CE42" w14:textId="46529ED9" w:rsidR="00985A60" w:rsidRPr="00743492" w:rsidRDefault="00985A60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Boende skola: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 Trondheim bordtennisklubb Lade, </w:t>
                      </w:r>
                      <w:hyperlink r:id="rId16" w:history="1">
                        <w:r w:rsidRPr="00743492">
                          <w:rPr>
                            <w:rStyle w:val="Hyperlnk"/>
                            <w:sz w:val="20"/>
                            <w:szCs w:val="20"/>
                          </w:rPr>
                          <w:t>https://maps.app.goo.gl/suAVMVEjhdzcEUAv7</w:t>
                        </w:r>
                      </w:hyperlink>
                      <w:r w:rsidRPr="0074349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B049AB" w14:textId="22D629C7" w:rsidR="00FB753F" w:rsidRPr="00743492" w:rsidRDefault="00FB753F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sz w:val="20"/>
                          <w:szCs w:val="20"/>
                        </w:rPr>
                        <w:t xml:space="preserve">I boendet finns kök för förvaring och tillredning av både kall och varm mat. </w:t>
                      </w:r>
                    </w:p>
                    <w:p w14:paraId="5B808CDD" w14:textId="77777777" w:rsidR="00985A60" w:rsidRPr="00743492" w:rsidRDefault="00985A60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A2B1A3" w14:textId="77777777" w:rsidR="003A5DF3" w:rsidRPr="00743492" w:rsidRDefault="00985A60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Deltagare och transporter:  </w:t>
                      </w:r>
                      <w:proofErr w:type="gramStart"/>
                      <w:r w:rsidR="003A5DF3" w:rsidRPr="00743492">
                        <w:rPr>
                          <w:sz w:val="20"/>
                          <w:szCs w:val="20"/>
                        </w:rPr>
                        <w:t>21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3492">
                        <w:rPr>
                          <w:sz w:val="20"/>
                          <w:szCs w:val="20"/>
                        </w:rPr>
                        <w:t>st</w:t>
                      </w:r>
                      <w:proofErr w:type="spellEnd"/>
                      <w:proofErr w:type="gramEnd"/>
                      <w:r w:rsidRPr="00743492">
                        <w:rPr>
                          <w:sz w:val="20"/>
                          <w:szCs w:val="20"/>
                        </w:rPr>
                        <w:t xml:space="preserve"> spelare, ledare och föräldrar. </w:t>
                      </w:r>
                      <w:r w:rsidRPr="00743492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441FAC51" w14:textId="2066B10B" w:rsidR="00985A60" w:rsidRPr="00DA2EE5" w:rsidRDefault="00985A60" w:rsidP="00DA2EE5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Förare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: Mikael W, </w:t>
                      </w:r>
                      <w:r w:rsidR="003A5DF3" w:rsidRPr="00743492">
                        <w:rPr>
                          <w:sz w:val="20"/>
                          <w:szCs w:val="20"/>
                        </w:rPr>
                        <w:t xml:space="preserve">Elias Westin, Alexander </w:t>
                      </w:r>
                      <w:proofErr w:type="spellStart"/>
                      <w:r w:rsidR="003A5DF3" w:rsidRPr="00743492">
                        <w:rPr>
                          <w:sz w:val="20"/>
                          <w:szCs w:val="20"/>
                        </w:rPr>
                        <w:t>Edfalk</w:t>
                      </w:r>
                      <w:proofErr w:type="spellEnd"/>
                      <w:r w:rsidR="003A5DF3" w:rsidRPr="00743492">
                        <w:rPr>
                          <w:sz w:val="20"/>
                          <w:szCs w:val="20"/>
                        </w:rPr>
                        <w:t xml:space="preserve">, Erik Sundkvist, Daniel </w:t>
                      </w:r>
                      <w:proofErr w:type="spellStart"/>
                      <w:r w:rsidR="003A5DF3" w:rsidRPr="00743492">
                        <w:rPr>
                          <w:sz w:val="20"/>
                          <w:szCs w:val="20"/>
                        </w:rPr>
                        <w:t>Edfalk</w:t>
                      </w:r>
                      <w:proofErr w:type="spellEnd"/>
                      <w:r w:rsidR="003A5DF3" w:rsidRPr="00743492">
                        <w:rPr>
                          <w:sz w:val="20"/>
                          <w:szCs w:val="20"/>
                        </w:rPr>
                        <w:t xml:space="preserve">, Olof </w:t>
                      </w:r>
                      <w:proofErr w:type="spellStart"/>
                      <w:r w:rsidR="003A5DF3" w:rsidRPr="00743492">
                        <w:rPr>
                          <w:sz w:val="20"/>
                          <w:szCs w:val="20"/>
                        </w:rPr>
                        <w:t>Billebo</w:t>
                      </w:r>
                      <w:proofErr w:type="spellEnd"/>
                      <w:r w:rsidRPr="00743492">
                        <w:rPr>
                          <w:sz w:val="20"/>
                          <w:szCs w:val="20"/>
                        </w:rPr>
                        <w:br/>
                      </w:r>
                      <w:r w:rsidRPr="00DA2EE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Respektive förare gör upp om </w:t>
                      </w:r>
                      <w:proofErr w:type="gramStart"/>
                      <w:r w:rsidRPr="00DA2EE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avresetid </w:t>
                      </w:r>
                      <w:r w:rsidR="004610F6" w:rsidRPr="00DA2EE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fredag</w:t>
                      </w:r>
                      <w:proofErr w:type="gramEnd"/>
                      <w:r w:rsidR="004610F6" w:rsidRPr="00DA2EE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för</w:t>
                      </w:r>
                      <w:r w:rsidRPr="00DA2EE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upphämtning med respektive passagerare</w:t>
                      </w:r>
                    </w:p>
                    <w:tbl>
                      <w:tblPr>
                        <w:tblW w:w="106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20"/>
                        <w:gridCol w:w="1740"/>
                        <w:gridCol w:w="2620"/>
                        <w:gridCol w:w="4547"/>
                      </w:tblGrid>
                      <w:tr w:rsidR="003A5DF3" w:rsidRPr="00743492" w14:paraId="6D2C9A3B" w14:textId="2FE3AD6B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tcBorders>
                              <w:bottom w:val="single" w:sz="4" w:space="0" w:color="auto"/>
                            </w:tcBorders>
                            <w:shd w:val="clear" w:color="DDEBF7" w:fill="DDEBF7"/>
                            <w:noWrap/>
                            <w:vAlign w:val="bottom"/>
                          </w:tcPr>
                          <w:p w14:paraId="0D9EF037" w14:textId="623419DE" w:rsidR="003A5DF3" w:rsidRPr="00743492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Efternamn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bottom w:val="single" w:sz="4" w:space="0" w:color="auto"/>
                            </w:tcBorders>
                            <w:shd w:val="clear" w:color="DDEBF7" w:fill="DDEBF7"/>
                            <w:noWrap/>
                            <w:vAlign w:val="bottom"/>
                          </w:tcPr>
                          <w:p w14:paraId="2572365D" w14:textId="21E135E5" w:rsidR="003A5DF3" w:rsidRPr="00743492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Förnamn</w:t>
                            </w:r>
                          </w:p>
                        </w:tc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DDEBF7" w:fill="DDEBF7"/>
                            <w:noWrap/>
                            <w:vAlign w:val="bottom"/>
                          </w:tcPr>
                          <w:p w14:paraId="299C5318" w14:textId="46351A88" w:rsidR="003A5DF3" w:rsidRPr="00743492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Åker med</w:t>
                            </w:r>
                          </w:p>
                        </w:tc>
                        <w:tc>
                          <w:tcPr>
                            <w:tcW w:w="4547" w:type="dxa"/>
                            <w:tcBorders>
                              <w:bottom w:val="single" w:sz="4" w:space="0" w:color="auto"/>
                            </w:tcBorders>
                            <w:shd w:val="clear" w:color="DDEBF7" w:fill="DDEBF7"/>
                          </w:tcPr>
                          <w:p w14:paraId="4C80B8B6" w14:textId="56FFC9DA" w:rsidR="003A5DF3" w:rsidRPr="00743492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Stöduppgift</w:t>
                            </w:r>
                          </w:p>
                        </w:tc>
                      </w:tr>
                      <w:tr w:rsidR="003A5DF3" w:rsidRPr="00743492" w14:paraId="0C1F2735" w14:textId="013B0BF7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85D350C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Kilander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AC8D271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Anton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53E2506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 </w:t>
                            </w: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5146C125" w14:textId="343C5D7F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49562171" w14:textId="226C8E0C" w:rsidTr="00743492">
                        <w:trPr>
                          <w:trHeight w:val="259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22FCF6F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F358B20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4270E22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 </w:t>
                            </w: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39922CFD" w14:textId="5B4A234B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0D38390F" w14:textId="37D4BC74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84DC5E5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AAD8D80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Daniel 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F1A40E3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 </w:t>
                            </w:r>
                            <w:proofErr w:type="spellStart"/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774E801C" w14:textId="3789F63D" w:rsidR="003A5DF3" w:rsidRPr="00743492" w:rsidRDefault="008B0906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Förläggning/Ledaransvarig</w:t>
                            </w:r>
                          </w:p>
                        </w:tc>
                      </w:tr>
                      <w:tr w:rsidR="003A5DF3" w:rsidRPr="00743492" w14:paraId="7E62C51B" w14:textId="1995A770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0F199D7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Wassdahl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FA79916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Mikael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BA89B83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 Wassdahl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1D453181" w14:textId="35D21DA2" w:rsidR="003A5DF3" w:rsidRPr="00743492" w:rsidRDefault="008B0906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Reseansvarig/Ledaransvarig/Förläggning</w:t>
                            </w:r>
                          </w:p>
                        </w:tc>
                      </w:tr>
                      <w:tr w:rsidR="003A5DF3" w:rsidRPr="00743492" w14:paraId="7AD88331" w14:textId="0288F616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E3098D1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Petersson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9635515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Patrik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2C3C13A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Elias W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5B5563C3" w14:textId="0DF7C817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Frukost/fikagrupp</w:t>
                            </w:r>
                          </w:p>
                        </w:tc>
                      </w:tr>
                      <w:tr w:rsidR="003A5DF3" w:rsidRPr="00743492" w14:paraId="3087E844" w14:textId="75E10B67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F2DE6AF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Åsberg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EF7B963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Alex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09007CD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Elias W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557F5DE9" w14:textId="18D8A6AA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1FA5B9EA" w14:textId="12429847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8E6334C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Thoren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24AD199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Adrian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B57BACA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Alexander E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1FD88D19" w14:textId="411E783A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40B5D43D" w14:textId="51A9BF7D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3DA1A74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Rennestraum</w:t>
                            </w:r>
                            <w:proofErr w:type="spellEnd"/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135A2D1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Oskar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1B3FB21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Alexander E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7823FC38" w14:textId="5EB24F54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7BC01ED1" w14:textId="178FDA12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A9C0B4B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Olofsson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F69FBA2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Viggo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FE76951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Elias W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04ADA368" w14:textId="6E79B964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0F92F165" w14:textId="14628F78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46B2254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Jungholm</w:t>
                            </w:r>
                            <w:proofErr w:type="spellEnd"/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D10A14B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Alvin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2089D9A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Alexander E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2426BB66" w14:textId="578C2C72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30FE153B" w14:textId="7CEFF27F" w:rsidTr="00743492">
                        <w:trPr>
                          <w:trHeight w:val="34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3435802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Sundkvist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993ED91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Erik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B0D86ED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Erik S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1C36E60E" w14:textId="7B7CB48E" w:rsidR="003A5DF3" w:rsidRPr="00743492" w:rsidRDefault="008B0906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Ledare frukost/fika</w:t>
                            </w:r>
                          </w:p>
                        </w:tc>
                      </w:tr>
                      <w:tr w:rsidR="003A5DF3" w:rsidRPr="00743492" w14:paraId="0271EF65" w14:textId="01245A91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E8137D3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Westin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E4766C1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Elias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43DD06E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Elias W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6AB317FB" w14:textId="5477EF45" w:rsidR="003A5DF3" w:rsidRPr="00743492" w:rsidRDefault="008B0906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Ledare </w:t>
                            </w:r>
                            <w:proofErr w:type="spellStart"/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städgrupp</w:t>
                            </w:r>
                            <w:proofErr w:type="spellEnd"/>
                          </w:p>
                        </w:tc>
                      </w:tr>
                      <w:tr w:rsidR="003A5DF3" w:rsidRPr="00743492" w14:paraId="2210DDCB" w14:textId="73ABF7EF" w:rsidTr="00743492">
                        <w:trPr>
                          <w:trHeight w:val="283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7F9AAAA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von Essen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01525B5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Nils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6547B73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Erik S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27538BE1" w14:textId="0A851E53" w:rsidR="003A5DF3" w:rsidRPr="00743492" w:rsidRDefault="00743492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184D21B2" w14:textId="4B29FA8C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C1987B0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Edfalk</w:t>
                            </w:r>
                            <w:proofErr w:type="spellEnd"/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A776E0F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Alexander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2C630DB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Alexander E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247DB576" w14:textId="21100993" w:rsidR="003A5DF3" w:rsidRPr="00743492" w:rsidRDefault="008B0906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Ledare </w:t>
                            </w:r>
                            <w:proofErr w:type="spellStart"/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städgrupp</w:t>
                            </w:r>
                            <w:proofErr w:type="spellEnd"/>
                          </w:p>
                        </w:tc>
                      </w:tr>
                      <w:tr w:rsidR="003A5DF3" w:rsidRPr="00743492" w14:paraId="59D461F7" w14:textId="05A7393A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2125EDD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Nedrup</w:t>
                            </w:r>
                            <w:proofErr w:type="spellEnd"/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5CE1CC6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Joel 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F32C59F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M Wassdahl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7B4B12E0" w14:textId="19616BBE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27E4C6CB" w14:textId="0A200D0B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3BF2EA6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Wassdahl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86D820E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Alexander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C230E34" w14:textId="77777777" w:rsidR="003A5DF3" w:rsidRPr="00743492" w:rsidRDefault="003A5DF3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color w:val="000000"/>
                                <w:sz w:val="20"/>
                                <w:szCs w:val="20"/>
                              </w:rPr>
                              <w:t>M Wassdahl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0AA1279B" w14:textId="2DF1BAF1" w:rsidR="003A5DF3" w:rsidRPr="00743492" w:rsidRDefault="00743492" w:rsidP="003A5DF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Frukost/fikagrupp</w:t>
                            </w:r>
                          </w:p>
                        </w:tc>
                      </w:tr>
                      <w:tr w:rsidR="003A5DF3" w:rsidRPr="00743492" w14:paraId="213970C7" w14:textId="63791928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EAB34CA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492">
                              <w:rPr>
                                <w:sz w:val="20"/>
                                <w:szCs w:val="20"/>
                              </w:rPr>
                              <w:t>Billebo</w:t>
                            </w:r>
                            <w:proofErr w:type="spellEnd"/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914D118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Stig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EA669E7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743492">
                              <w:rPr>
                                <w:sz w:val="20"/>
                                <w:szCs w:val="20"/>
                              </w:rPr>
                              <w:t>Billebo</w:t>
                            </w:r>
                            <w:proofErr w:type="spellEnd"/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37C7080C" w14:textId="6B668671" w:rsidR="003A5DF3" w:rsidRPr="00743492" w:rsidRDefault="00743492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64E1817A" w14:textId="698C7924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3A83C10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Viklund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8150D60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Oliver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AAEF45E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743492">
                              <w:rPr>
                                <w:sz w:val="20"/>
                                <w:szCs w:val="20"/>
                              </w:rPr>
                              <w:t>Billebo</w:t>
                            </w:r>
                            <w:proofErr w:type="spellEnd"/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4D10508A" w14:textId="6D128926" w:rsidR="003A5DF3" w:rsidRPr="00743492" w:rsidRDefault="00743492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Städ</w:t>
                            </w:r>
                          </w:p>
                        </w:tc>
                      </w:tr>
                      <w:tr w:rsidR="003A5DF3" w:rsidRPr="00743492" w14:paraId="0FF91F1C" w14:textId="05EE9EA5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A312287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Sandkvist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A065C87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Alice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31186576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Erik S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2E48D19F" w14:textId="7E2BBAA4" w:rsidR="003A5DF3" w:rsidRPr="00743492" w:rsidRDefault="008B0906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Frukost</w:t>
                            </w:r>
                          </w:p>
                        </w:tc>
                      </w:tr>
                      <w:tr w:rsidR="003A5DF3" w:rsidRPr="00743492" w14:paraId="49199679" w14:textId="3A9E84A6" w:rsidTr="00743492">
                        <w:trPr>
                          <w:trHeight w:val="132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632B3456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Sandkvist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B83A5CE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Gustav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47C8C27" w14:textId="77777777" w:rsidR="003A5DF3" w:rsidRPr="00743492" w:rsidRDefault="003A5DF3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Erik S</w:t>
                            </w:r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6E539D82" w14:textId="0098C036" w:rsidR="003A5DF3" w:rsidRPr="00743492" w:rsidRDefault="008B0906" w:rsidP="003A5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sz w:val="20"/>
                                <w:szCs w:val="20"/>
                              </w:rPr>
                              <w:t>Frukost</w:t>
                            </w:r>
                          </w:p>
                        </w:tc>
                      </w:tr>
                      <w:tr w:rsidR="003A5DF3" w:rsidRPr="00743492" w14:paraId="7498DCC4" w14:textId="18CE6FD4" w:rsidTr="00743492">
                        <w:trPr>
                          <w:trHeight w:val="288"/>
                        </w:trPr>
                        <w:tc>
                          <w:tcPr>
                            <w:tcW w:w="17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75AE85C8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Billebo</w:t>
                            </w:r>
                            <w:proofErr w:type="spellEnd"/>
                          </w:p>
                        </w:tc>
                        <w:tc>
                          <w:tcPr>
                            <w:tcW w:w="174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34F4417" w14:textId="77777777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Olof</w:t>
                            </w:r>
                          </w:p>
                        </w:tc>
                        <w:tc>
                          <w:tcPr>
                            <w:tcW w:w="2620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52F3F8B3" w14:textId="01372766" w:rsidR="003A5DF3" w:rsidRPr="00177307" w:rsidRDefault="003A5DF3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Olof </w:t>
                            </w:r>
                            <w:proofErr w:type="spellStart"/>
                            <w:r w:rsidRPr="001773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Billebo</w:t>
                            </w:r>
                            <w:proofErr w:type="spellEnd"/>
                          </w:p>
                        </w:tc>
                        <w:tc>
                          <w:tcPr>
                            <w:tcW w:w="4547" w:type="dxa"/>
                            <w:shd w:val="clear" w:color="auto" w:fill="FFFFFF" w:themeFill="background1"/>
                          </w:tcPr>
                          <w:p w14:paraId="42A4C533" w14:textId="0D519CA1" w:rsidR="003A5DF3" w:rsidRPr="00743492" w:rsidRDefault="008B0906" w:rsidP="003A5DF3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349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Ledare frukost/fika</w:t>
                            </w:r>
                          </w:p>
                        </w:tc>
                      </w:tr>
                    </w:tbl>
                    <w:p w14:paraId="7876161D" w14:textId="77777777" w:rsidR="003A5DF3" w:rsidRPr="00743492" w:rsidRDefault="003A5DF3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77A1B4" w14:textId="3153B5A4" w:rsidR="00B06E87" w:rsidRPr="00743492" w:rsidRDefault="00985A60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Ledare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förläggning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743492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Daniel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3A5DF3" w:rsidRPr="00743492">
                        <w:rPr>
                          <w:sz w:val="20"/>
                          <w:szCs w:val="20"/>
                        </w:rPr>
                        <w:t>Mikael</w:t>
                      </w:r>
                    </w:p>
                    <w:p w14:paraId="4199DA25" w14:textId="77777777" w:rsidR="007B330C" w:rsidRPr="00743492" w:rsidRDefault="007B330C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7C850F" w14:textId="0112304A" w:rsidR="00985A60" w:rsidRPr="00743492" w:rsidRDefault="00985A60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Ledare hall: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3492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Mikael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, Daniel, </w:t>
                      </w:r>
                      <w:r w:rsidR="003A5DF3" w:rsidRPr="00743492">
                        <w:rPr>
                          <w:sz w:val="20"/>
                          <w:szCs w:val="20"/>
                        </w:rPr>
                        <w:t>Erik S</w:t>
                      </w:r>
                    </w:p>
                    <w:p w14:paraId="4D325590" w14:textId="77777777" w:rsidR="003C23E1" w:rsidRPr="00743492" w:rsidRDefault="003C23E1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04727A" w14:textId="40A5FAD0" w:rsidR="003A5DF3" w:rsidRPr="00743492" w:rsidRDefault="00C32250" w:rsidP="003A5DF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Fika fredag, f</w:t>
                      </w:r>
                      <w:r w:rsidR="00985A60" w:rsidRPr="00743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rukost </w:t>
                      </w:r>
                      <w:r w:rsidR="003A5DF3" w:rsidRPr="00743492">
                        <w:rPr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="00985A60" w:rsidRPr="00743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personer lördag och söndag</w:t>
                      </w:r>
                      <w:r w:rsidR="00985A60" w:rsidRPr="00743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3A5DF3" w:rsidRPr="00743492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Erik S</w:t>
                      </w:r>
                      <w:r w:rsidR="008302CC" w:rsidRPr="00743492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8302CC" w:rsidRPr="00743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Olof B, </w:t>
                      </w:r>
                    </w:p>
                    <w:p w14:paraId="2F3B6AEB" w14:textId="0229ED23" w:rsidR="0039290B" w:rsidRPr="00743492" w:rsidRDefault="00871E15" w:rsidP="007B330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43492">
                        <w:rPr>
                          <w:sz w:val="20"/>
                          <w:szCs w:val="20"/>
                        </w:rPr>
                        <w:t xml:space="preserve">Juice, Smörgås, </w:t>
                      </w:r>
                      <w:r w:rsidR="00500C14" w:rsidRPr="00743492">
                        <w:rPr>
                          <w:sz w:val="20"/>
                          <w:szCs w:val="20"/>
                        </w:rPr>
                        <w:t xml:space="preserve">Smör, 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Pålägg, </w:t>
                      </w:r>
                      <w:proofErr w:type="spellStart"/>
                      <w:r w:rsidRPr="00743492">
                        <w:rPr>
                          <w:sz w:val="20"/>
                          <w:szCs w:val="20"/>
                        </w:rPr>
                        <w:t>Youghurt</w:t>
                      </w:r>
                      <w:proofErr w:type="spellEnd"/>
                      <w:r w:rsidRPr="00743492">
                        <w:rPr>
                          <w:sz w:val="20"/>
                          <w:szCs w:val="20"/>
                        </w:rPr>
                        <w:t xml:space="preserve">, Flingor, </w:t>
                      </w:r>
                      <w:proofErr w:type="spellStart"/>
                      <w:r w:rsidRPr="00743492">
                        <w:rPr>
                          <w:sz w:val="20"/>
                          <w:szCs w:val="20"/>
                        </w:rPr>
                        <w:t>Nescafe</w:t>
                      </w:r>
                      <w:proofErr w:type="spellEnd"/>
                      <w:r w:rsidR="00897B23">
                        <w:rPr>
                          <w:sz w:val="20"/>
                          <w:szCs w:val="20"/>
                        </w:rPr>
                        <w:t>, The</w:t>
                      </w:r>
                      <w:r w:rsidR="008B0906" w:rsidRPr="00743492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8B0906" w:rsidRPr="00897B23">
                        <w:rPr>
                          <w:color w:val="FF0000"/>
                          <w:sz w:val="20"/>
                          <w:szCs w:val="20"/>
                        </w:rPr>
                        <w:t xml:space="preserve">INGA NÖTTER, 1 </w:t>
                      </w:r>
                      <w:proofErr w:type="spellStart"/>
                      <w:r w:rsidR="008B0906" w:rsidRPr="00897B23">
                        <w:rPr>
                          <w:color w:val="FF0000"/>
                          <w:sz w:val="20"/>
                          <w:szCs w:val="20"/>
                        </w:rPr>
                        <w:t>laktosintollerant</w:t>
                      </w:r>
                      <w:proofErr w:type="spellEnd"/>
                      <w:r w:rsidR="008B0906" w:rsidRPr="00897B23">
                        <w:rPr>
                          <w:color w:val="FF0000"/>
                          <w:sz w:val="20"/>
                          <w:szCs w:val="20"/>
                        </w:rPr>
                        <w:t xml:space="preserve">, 1 </w:t>
                      </w:r>
                      <w:proofErr w:type="spellStart"/>
                      <w:r w:rsidR="008B0906" w:rsidRPr="00897B23">
                        <w:rPr>
                          <w:color w:val="FF0000"/>
                          <w:sz w:val="20"/>
                          <w:szCs w:val="20"/>
                        </w:rPr>
                        <w:t>möjlkprotein</w:t>
                      </w:r>
                      <w:proofErr w:type="spellEnd"/>
                      <w:r w:rsidR="008B0906" w:rsidRPr="00897B23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B0906" w:rsidRPr="00897B23">
                        <w:rPr>
                          <w:color w:val="FF0000"/>
                          <w:sz w:val="20"/>
                          <w:szCs w:val="20"/>
                        </w:rPr>
                        <w:t>intaollerant</w:t>
                      </w:r>
                      <w:proofErr w:type="spellEnd"/>
                      <w:r w:rsidR="008B0906" w:rsidRPr="00743492">
                        <w:rPr>
                          <w:sz w:val="20"/>
                          <w:szCs w:val="20"/>
                        </w:rPr>
                        <w:t>)</w:t>
                      </w:r>
                      <w:r w:rsidR="00743492" w:rsidRPr="00743492">
                        <w:rPr>
                          <w:sz w:val="20"/>
                          <w:szCs w:val="20"/>
                        </w:rPr>
                        <w:t xml:space="preserve"> Soppåsar, papperstallrikar, plastmuggar.</w:t>
                      </w:r>
                    </w:p>
                    <w:p w14:paraId="576D590C" w14:textId="77777777" w:rsidR="008B0906" w:rsidRPr="00743492" w:rsidRDefault="008B0906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389C06" w14:textId="3E22C85C" w:rsidR="00985A60" w:rsidRPr="00743492" w:rsidRDefault="00A91EBC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Ersättning utlägg: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5A60" w:rsidRPr="00743492">
                        <w:rPr>
                          <w:sz w:val="20"/>
                          <w:szCs w:val="20"/>
                        </w:rPr>
                        <w:t xml:space="preserve">Respektive chaufför tecknar reseräkning till föreningen enl. blankett Ås IF. Övriga utlägg mot frukost redovisas mot blankett Ås IF. Conny Gradin eller Anna-Carin verifierar. </w:t>
                      </w:r>
                    </w:p>
                    <w:p w14:paraId="3DC3FEEA" w14:textId="77777777" w:rsidR="003C23E1" w:rsidRPr="00743492" w:rsidRDefault="003C23E1" w:rsidP="00985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B419EA" w14:textId="07F0EFE6" w:rsidR="004610F6" w:rsidRPr="00743492" w:rsidRDefault="004711AD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Utrustning</w:t>
                      </w:r>
                      <w:r w:rsidRPr="00743492">
                        <w:rPr>
                          <w:sz w:val="20"/>
                          <w:szCs w:val="20"/>
                        </w:rPr>
                        <w:t>: Medför madrass, sovsäck, kudde</w:t>
                      </w:r>
                      <w:r w:rsidR="00FC763D" w:rsidRPr="00743492">
                        <w:rPr>
                          <w:sz w:val="20"/>
                          <w:szCs w:val="20"/>
                        </w:rPr>
                        <w:t xml:space="preserve"> för boende golv</w:t>
                      </w:r>
                      <w:r w:rsidRPr="00743492">
                        <w:rPr>
                          <w:sz w:val="20"/>
                          <w:szCs w:val="20"/>
                        </w:rPr>
                        <w:t>, toalettartiklar,</w:t>
                      </w:r>
                      <w:r w:rsidR="00FC3E42" w:rsidRPr="0074349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3E42" w:rsidRPr="00743492">
                        <w:rPr>
                          <w:sz w:val="20"/>
                          <w:szCs w:val="20"/>
                        </w:rPr>
                        <w:t>matchkäder</w:t>
                      </w:r>
                      <w:proofErr w:type="spellEnd"/>
                      <w:r w:rsidR="00FC3E42" w:rsidRPr="00743492">
                        <w:rPr>
                          <w:sz w:val="20"/>
                          <w:szCs w:val="20"/>
                        </w:rPr>
                        <w:t>/utrustning</w:t>
                      </w:r>
                      <w:r w:rsidR="0090227F" w:rsidRPr="00743492">
                        <w:rPr>
                          <w:sz w:val="20"/>
                          <w:szCs w:val="20"/>
                        </w:rPr>
                        <w:t xml:space="preserve"> samt fritidskläder på kvällarna.</w:t>
                      </w:r>
                    </w:p>
                    <w:p w14:paraId="689EAB50" w14:textId="77777777" w:rsidR="0090227F" w:rsidRPr="00743492" w:rsidRDefault="0090227F" w:rsidP="00985A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4E461E" w14:textId="752E9925" w:rsidR="004610F6" w:rsidRPr="00743492" w:rsidRDefault="004C2C8C" w:rsidP="00985A60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b/>
                          <w:bCs/>
                          <w:sz w:val="20"/>
                          <w:szCs w:val="20"/>
                        </w:rPr>
                        <w:t>Egenavgift</w:t>
                      </w:r>
                      <w:r w:rsidRPr="00743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9F2E21" w:rsidRPr="00743492">
                        <w:rPr>
                          <w:sz w:val="20"/>
                          <w:szCs w:val="20"/>
                        </w:rPr>
                        <w:t xml:space="preserve">Spelare inbetalar 300 kr egenavgift. (Täcker </w:t>
                      </w:r>
                      <w:r w:rsidR="003F18E2" w:rsidRPr="00743492">
                        <w:rPr>
                          <w:sz w:val="20"/>
                          <w:szCs w:val="20"/>
                        </w:rPr>
                        <w:t xml:space="preserve">boende, mat/fika i </w:t>
                      </w:r>
                      <w:r w:rsidR="0052590B" w:rsidRPr="00743492">
                        <w:rPr>
                          <w:sz w:val="20"/>
                          <w:szCs w:val="20"/>
                        </w:rPr>
                        <w:t>boendet</w:t>
                      </w:r>
                      <w:r w:rsidR="009F2E21" w:rsidRPr="00743492">
                        <w:rPr>
                          <w:sz w:val="20"/>
                          <w:szCs w:val="20"/>
                        </w:rPr>
                        <w:t>, resa, anmälningsavgifter)</w:t>
                      </w:r>
                    </w:p>
                    <w:p w14:paraId="66189BFE" w14:textId="16E8904D" w:rsidR="00514DCF" w:rsidRPr="00743492" w:rsidRDefault="00514DCF" w:rsidP="00985A60">
                      <w:pPr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43492">
                        <w:rPr>
                          <w:sz w:val="20"/>
                          <w:szCs w:val="20"/>
                          <w:u w:val="single"/>
                        </w:rPr>
                        <w:t>Betalning till Bankgiro</w:t>
                      </w:r>
                      <w:r w:rsidR="0067767B" w:rsidRPr="00743492">
                        <w:rPr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Pr="00743492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743492">
                        <w:rPr>
                          <w:color w:val="333333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345-3065</w:t>
                      </w:r>
                      <w:proofErr w:type="gramEnd"/>
                      <w:r w:rsidR="0067767B" w:rsidRPr="00743492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(Märk betalningen med Trondheim </w:t>
                      </w:r>
                      <w:proofErr w:type="spellStart"/>
                      <w:r w:rsidR="0067767B" w:rsidRPr="00743492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Open</w:t>
                      </w:r>
                      <w:proofErr w:type="spellEnd"/>
                      <w:r w:rsidR="0067767B" w:rsidRPr="00743492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och Namn)</w:t>
                      </w:r>
                    </w:p>
                    <w:p w14:paraId="6ED40F50" w14:textId="77777777" w:rsidR="00D16066" w:rsidRPr="00743492" w:rsidRDefault="00017E0E" w:rsidP="00985A60">
                      <w:pPr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43492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Betalning genomförd före tävlingen startar.</w:t>
                      </w:r>
                    </w:p>
                    <w:p w14:paraId="68080E90" w14:textId="20120845" w:rsidR="002F5A9E" w:rsidRPr="00743492" w:rsidRDefault="002F5A9E" w:rsidP="00985A60">
                      <w:pPr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43492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1A94466" w14:textId="77777777" w:rsidR="00A91EBC" w:rsidRPr="00743492" w:rsidRDefault="00A91EBC" w:rsidP="00A91EBC">
                      <w:pPr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43492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Kontaktuppgifter: Mikael Wassdahl +46 70 395 74 72</w:t>
                      </w:r>
                    </w:p>
                    <w:p w14:paraId="67D57A39" w14:textId="77777777" w:rsidR="00FC763D" w:rsidRPr="00743492" w:rsidRDefault="00FC763D" w:rsidP="00A91EBC">
                      <w:pPr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2045B8F" w14:textId="38213A6E" w:rsidR="002F5A9E" w:rsidRPr="00743492" w:rsidRDefault="00D16066" w:rsidP="00A91EBC">
                      <w:pPr>
                        <w:rPr>
                          <w:sz w:val="20"/>
                          <w:szCs w:val="20"/>
                        </w:rPr>
                      </w:pPr>
                      <w:r w:rsidRPr="00743492">
                        <w:rPr>
                          <w:sz w:val="20"/>
                          <w:szCs w:val="20"/>
                        </w:rPr>
                        <w:t>Ås IF Bordtennis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1F0">
        <w:t xml:space="preserve"> </w:t>
      </w:r>
      <w:r w:rsidR="00B470D4">
        <w:t xml:space="preserve"> </w:t>
      </w:r>
      <w:r w:rsidR="00A921F0">
        <w:t xml:space="preserve"> </w:t>
      </w:r>
    </w:p>
    <w:sectPr w:rsidR="0033728F" w:rsidSect="00A92C1D">
      <w:headerReference w:type="default" r:id="rId17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16B1" w14:textId="77777777" w:rsidR="001F4BE8" w:rsidRDefault="001F4BE8" w:rsidP="001E7D29">
      <w:r>
        <w:separator/>
      </w:r>
    </w:p>
  </w:endnote>
  <w:endnote w:type="continuationSeparator" w:id="0">
    <w:p w14:paraId="0D6C1100" w14:textId="77777777" w:rsidR="001F4BE8" w:rsidRDefault="001F4BE8" w:rsidP="001E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BA63" w14:textId="77777777" w:rsidR="001F4BE8" w:rsidRDefault="001F4BE8" w:rsidP="001E7D29">
      <w:r>
        <w:separator/>
      </w:r>
    </w:p>
  </w:footnote>
  <w:footnote w:type="continuationSeparator" w:id="0">
    <w:p w14:paraId="4D2C37C8" w14:textId="77777777" w:rsidR="001F4BE8" w:rsidRDefault="001F4BE8" w:rsidP="001E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7C7C" w14:textId="77777777" w:rsidR="000F4987" w:rsidRPr="004230D9" w:rsidRDefault="00875D51">
    <w:pPr>
      <w:pStyle w:val="Sidhuvud"/>
      <w:rPr>
        <w:lang w:val="en-GB"/>
      </w:rPr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84718B" wp14:editId="0404C647">
              <wp:simplePos x="0" y="0"/>
              <wp:positionH relativeFrom="column">
                <wp:posOffset>-2004365</wp:posOffset>
              </wp:positionH>
              <wp:positionV relativeFrom="paragraph">
                <wp:posOffset>-530352</wp:posOffset>
              </wp:positionV>
              <wp:extent cx="8119990" cy="10816753"/>
              <wp:effectExtent l="0" t="0" r="0" b="3810"/>
              <wp:wrapNone/>
              <wp:docPr id="1" name="Grup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816753"/>
                        <a:chOff x="0" y="0"/>
                        <a:chExt cx="8119990" cy="10816753"/>
                      </a:xfrm>
                    </wpg:grpSpPr>
                    <wpg:grpSp>
                      <wpg:cNvPr id="30" name="Grup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51505"/>
                          <a:ext cx="2979420" cy="4065248"/>
                          <a:chOff x="-4193" y="-111162"/>
                          <a:chExt cx="2979872" cy="4065753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614556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ätvinklig triangel 27"/>
                        <wps:cNvSpPr/>
                        <wps:spPr>
                          <a:xfrm>
                            <a:off x="172801" y="-111162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717343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el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2262357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ihandsfigur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646135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el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1012694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ktangel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ätvinklig triangel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el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ihandsfigur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el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FBFDFD" id="Grupp 1" o:spid="_x0000_s1026" alt="&quot;&quot;" style="position:absolute;margin-left:-157.8pt;margin-top:-41.75pt;width:639.35pt;height:851.7pt;z-index:251660288;mso-height-relative:margin" coordsize="81199,10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">
              <v:group id="Grupp 29" o:spid="_x0000_s1027" style="position:absolute;top:67515;width:29794;height:40652" coordorigin="-41,-1111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top:6145;width:8564;height:20655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ätvinklig triangel 27" o:spid="_x0000_s1029" style="position:absolute;left:1728;top:-1111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7173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el 5" o:spid="_x0000_s1031" style="position:absolute;left:10462;top:22622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andsfigur 6" o:spid="_x0000_s1032" style="position:absolute;left:10761;top:16461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el 26" o:spid="_x0000_s1033" style="position:absolute;left:2616;top:10127;width:10964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up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ätvinklig triangel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el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andsfigur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el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2F74F8C0"/>
    <w:lvl w:ilvl="0">
      <w:start w:val="1"/>
      <w:numFmt w:val="upperRoman"/>
      <w:pStyle w:val="Numreradlist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Numreradlista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Punkt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646625"/>
    <w:multiLevelType w:val="hybridMultilevel"/>
    <w:tmpl w:val="AB684484"/>
    <w:lvl w:ilvl="0" w:tplc="21EA8F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731656304">
    <w:abstractNumId w:val="37"/>
  </w:num>
  <w:num w:numId="2" w16cid:durableId="1139306378">
    <w:abstractNumId w:val="20"/>
  </w:num>
  <w:num w:numId="3" w16cid:durableId="1740444394">
    <w:abstractNumId w:val="21"/>
  </w:num>
  <w:num w:numId="4" w16cid:durableId="1566257436">
    <w:abstractNumId w:val="12"/>
  </w:num>
  <w:num w:numId="5" w16cid:durableId="1459445621">
    <w:abstractNumId w:val="38"/>
  </w:num>
  <w:num w:numId="6" w16cid:durableId="364253250">
    <w:abstractNumId w:val="9"/>
  </w:num>
  <w:num w:numId="7" w16cid:durableId="2089188564">
    <w:abstractNumId w:val="7"/>
  </w:num>
  <w:num w:numId="8" w16cid:durableId="1265919384">
    <w:abstractNumId w:val="6"/>
  </w:num>
  <w:num w:numId="9" w16cid:durableId="1063259744">
    <w:abstractNumId w:val="5"/>
  </w:num>
  <w:num w:numId="10" w16cid:durableId="460194191">
    <w:abstractNumId w:val="4"/>
  </w:num>
  <w:num w:numId="11" w16cid:durableId="1026491928">
    <w:abstractNumId w:val="8"/>
  </w:num>
  <w:num w:numId="12" w16cid:durableId="250506418">
    <w:abstractNumId w:val="3"/>
  </w:num>
  <w:num w:numId="13" w16cid:durableId="819689161">
    <w:abstractNumId w:val="2"/>
  </w:num>
  <w:num w:numId="14" w16cid:durableId="1639146547">
    <w:abstractNumId w:val="1"/>
  </w:num>
  <w:num w:numId="15" w16cid:durableId="669480249">
    <w:abstractNumId w:val="0"/>
  </w:num>
  <w:num w:numId="16" w16cid:durableId="833374851">
    <w:abstractNumId w:val="13"/>
  </w:num>
  <w:num w:numId="17" w16cid:durableId="972906148">
    <w:abstractNumId w:val="19"/>
  </w:num>
  <w:num w:numId="18" w16cid:durableId="1513840714">
    <w:abstractNumId w:val="17"/>
  </w:num>
  <w:num w:numId="19" w16cid:durableId="1387949199">
    <w:abstractNumId w:val="16"/>
  </w:num>
  <w:num w:numId="20" w16cid:durableId="165558104">
    <w:abstractNumId w:val="14"/>
  </w:num>
  <w:num w:numId="21" w16cid:durableId="1970361070">
    <w:abstractNumId w:val="23"/>
  </w:num>
  <w:num w:numId="22" w16cid:durableId="222101948">
    <w:abstractNumId w:val="3"/>
    <w:lvlOverride w:ilvl="0">
      <w:startOverride w:val="1"/>
    </w:lvlOverride>
  </w:num>
  <w:num w:numId="23" w16cid:durableId="1452824034">
    <w:abstractNumId w:val="3"/>
    <w:lvlOverride w:ilvl="0">
      <w:startOverride w:val="1"/>
    </w:lvlOverride>
  </w:num>
  <w:num w:numId="24" w16cid:durableId="1990400414">
    <w:abstractNumId w:val="2"/>
    <w:lvlOverride w:ilvl="0">
      <w:startOverride w:val="1"/>
    </w:lvlOverride>
  </w:num>
  <w:num w:numId="25" w16cid:durableId="751779774">
    <w:abstractNumId w:val="33"/>
  </w:num>
  <w:num w:numId="26" w16cid:durableId="471799164">
    <w:abstractNumId w:val="11"/>
  </w:num>
  <w:num w:numId="27" w16cid:durableId="482742648">
    <w:abstractNumId w:val="24"/>
  </w:num>
  <w:num w:numId="28" w16cid:durableId="1684550708">
    <w:abstractNumId w:val="11"/>
  </w:num>
  <w:num w:numId="29" w16cid:durableId="111673349">
    <w:abstractNumId w:val="32"/>
  </w:num>
  <w:num w:numId="30" w16cid:durableId="2123838861">
    <w:abstractNumId w:val="25"/>
  </w:num>
  <w:num w:numId="31" w16cid:durableId="644698334">
    <w:abstractNumId w:val="40"/>
  </w:num>
  <w:num w:numId="32" w16cid:durableId="1454638403">
    <w:abstractNumId w:val="34"/>
  </w:num>
  <w:num w:numId="33" w16cid:durableId="178814121">
    <w:abstractNumId w:val="18"/>
  </w:num>
  <w:num w:numId="34" w16cid:durableId="476994502">
    <w:abstractNumId w:val="27"/>
  </w:num>
  <w:num w:numId="35" w16cid:durableId="1041133130">
    <w:abstractNumId w:val="10"/>
  </w:num>
  <w:num w:numId="36" w16cid:durableId="501969814">
    <w:abstractNumId w:val="28"/>
  </w:num>
  <w:num w:numId="37" w16cid:durableId="728698324">
    <w:abstractNumId w:val="31"/>
  </w:num>
  <w:num w:numId="38" w16cid:durableId="1624073291">
    <w:abstractNumId w:val="26"/>
  </w:num>
  <w:num w:numId="39" w16cid:durableId="879168944">
    <w:abstractNumId w:val="39"/>
  </w:num>
  <w:num w:numId="40" w16cid:durableId="767040325">
    <w:abstractNumId w:val="29"/>
  </w:num>
  <w:num w:numId="41" w16cid:durableId="953559538">
    <w:abstractNumId w:val="22"/>
  </w:num>
  <w:num w:numId="42" w16cid:durableId="2023701804">
    <w:abstractNumId w:val="30"/>
  </w:num>
  <w:num w:numId="43" w16cid:durableId="921446662">
    <w:abstractNumId w:val="35"/>
  </w:num>
  <w:num w:numId="44" w16cid:durableId="92015207">
    <w:abstractNumId w:val="15"/>
  </w:num>
  <w:num w:numId="45" w16cid:durableId="3365424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0"/>
    <w:rsid w:val="0000418E"/>
    <w:rsid w:val="00016839"/>
    <w:rsid w:val="00017E0E"/>
    <w:rsid w:val="00043961"/>
    <w:rsid w:val="00057671"/>
    <w:rsid w:val="0009013A"/>
    <w:rsid w:val="000951E3"/>
    <w:rsid w:val="000B748F"/>
    <w:rsid w:val="000D445D"/>
    <w:rsid w:val="000D5AE9"/>
    <w:rsid w:val="000D6BF1"/>
    <w:rsid w:val="000F4987"/>
    <w:rsid w:val="000F65EC"/>
    <w:rsid w:val="001008E6"/>
    <w:rsid w:val="0011573E"/>
    <w:rsid w:val="001269DE"/>
    <w:rsid w:val="00140DAE"/>
    <w:rsid w:val="00150A02"/>
    <w:rsid w:val="0015180F"/>
    <w:rsid w:val="001544DB"/>
    <w:rsid w:val="00161D98"/>
    <w:rsid w:val="001746FC"/>
    <w:rsid w:val="00177307"/>
    <w:rsid w:val="00193653"/>
    <w:rsid w:val="001A0651"/>
    <w:rsid w:val="001C329C"/>
    <w:rsid w:val="001E7D29"/>
    <w:rsid w:val="001F4BE8"/>
    <w:rsid w:val="002404F5"/>
    <w:rsid w:val="0024395C"/>
    <w:rsid w:val="0027311F"/>
    <w:rsid w:val="00273F43"/>
    <w:rsid w:val="00275260"/>
    <w:rsid w:val="00276FA1"/>
    <w:rsid w:val="0027761D"/>
    <w:rsid w:val="00285B87"/>
    <w:rsid w:val="00291B4A"/>
    <w:rsid w:val="00292C74"/>
    <w:rsid w:val="002C00C2"/>
    <w:rsid w:val="002C3D7E"/>
    <w:rsid w:val="002F5A9E"/>
    <w:rsid w:val="0032131A"/>
    <w:rsid w:val="003310BF"/>
    <w:rsid w:val="0033298B"/>
    <w:rsid w:val="00333DF8"/>
    <w:rsid w:val="0033728F"/>
    <w:rsid w:val="00352B99"/>
    <w:rsid w:val="00357641"/>
    <w:rsid w:val="00360B6E"/>
    <w:rsid w:val="00361DEE"/>
    <w:rsid w:val="003915BB"/>
    <w:rsid w:val="0039290B"/>
    <w:rsid w:val="00394EF4"/>
    <w:rsid w:val="003A59A4"/>
    <w:rsid w:val="003A5DF3"/>
    <w:rsid w:val="003C23E1"/>
    <w:rsid w:val="003D2FAA"/>
    <w:rsid w:val="003F18E2"/>
    <w:rsid w:val="003F2646"/>
    <w:rsid w:val="00410612"/>
    <w:rsid w:val="00411F8B"/>
    <w:rsid w:val="004230D9"/>
    <w:rsid w:val="00450670"/>
    <w:rsid w:val="004610F6"/>
    <w:rsid w:val="00465FD2"/>
    <w:rsid w:val="004711AD"/>
    <w:rsid w:val="004724BD"/>
    <w:rsid w:val="00477352"/>
    <w:rsid w:val="00477EC5"/>
    <w:rsid w:val="004917C4"/>
    <w:rsid w:val="00491C23"/>
    <w:rsid w:val="004B5B43"/>
    <w:rsid w:val="004B5C09"/>
    <w:rsid w:val="004C2C8C"/>
    <w:rsid w:val="004E227E"/>
    <w:rsid w:val="00500C14"/>
    <w:rsid w:val="00500DD1"/>
    <w:rsid w:val="00514DCF"/>
    <w:rsid w:val="00515252"/>
    <w:rsid w:val="00521AE3"/>
    <w:rsid w:val="0052590B"/>
    <w:rsid w:val="00535B54"/>
    <w:rsid w:val="00554276"/>
    <w:rsid w:val="00564D17"/>
    <w:rsid w:val="005758DE"/>
    <w:rsid w:val="00575C51"/>
    <w:rsid w:val="005E0ED9"/>
    <w:rsid w:val="00616B41"/>
    <w:rsid w:val="00620AE8"/>
    <w:rsid w:val="0064628C"/>
    <w:rsid w:val="0065214E"/>
    <w:rsid w:val="00655EE2"/>
    <w:rsid w:val="0067767B"/>
    <w:rsid w:val="00680296"/>
    <w:rsid w:val="006853BC"/>
    <w:rsid w:val="00687389"/>
    <w:rsid w:val="006928C1"/>
    <w:rsid w:val="006B7802"/>
    <w:rsid w:val="006C4B0E"/>
    <w:rsid w:val="006D5463"/>
    <w:rsid w:val="006E015E"/>
    <w:rsid w:val="006E3C09"/>
    <w:rsid w:val="006F03D4"/>
    <w:rsid w:val="00700B1F"/>
    <w:rsid w:val="007257E9"/>
    <w:rsid w:val="00740105"/>
    <w:rsid w:val="00743492"/>
    <w:rsid w:val="00744B1E"/>
    <w:rsid w:val="0075519B"/>
    <w:rsid w:val="00756D9C"/>
    <w:rsid w:val="007619BD"/>
    <w:rsid w:val="0076652A"/>
    <w:rsid w:val="00771C24"/>
    <w:rsid w:val="00781863"/>
    <w:rsid w:val="007B330C"/>
    <w:rsid w:val="007D5836"/>
    <w:rsid w:val="007F34A4"/>
    <w:rsid w:val="00815563"/>
    <w:rsid w:val="008240DA"/>
    <w:rsid w:val="008302CC"/>
    <w:rsid w:val="008429E5"/>
    <w:rsid w:val="00867EA4"/>
    <w:rsid w:val="00871E15"/>
    <w:rsid w:val="00875D51"/>
    <w:rsid w:val="0088686C"/>
    <w:rsid w:val="008954BE"/>
    <w:rsid w:val="00897B23"/>
    <w:rsid w:val="00897D88"/>
    <w:rsid w:val="008A0319"/>
    <w:rsid w:val="008A6F10"/>
    <w:rsid w:val="008B0906"/>
    <w:rsid w:val="008D43E9"/>
    <w:rsid w:val="008E3C0E"/>
    <w:rsid w:val="008E421A"/>
    <w:rsid w:val="008E476B"/>
    <w:rsid w:val="0090227F"/>
    <w:rsid w:val="00927C63"/>
    <w:rsid w:val="00932F50"/>
    <w:rsid w:val="0094637B"/>
    <w:rsid w:val="00955A78"/>
    <w:rsid w:val="00985A60"/>
    <w:rsid w:val="00990DFE"/>
    <w:rsid w:val="009921B8"/>
    <w:rsid w:val="009D4984"/>
    <w:rsid w:val="009D6901"/>
    <w:rsid w:val="009E08C4"/>
    <w:rsid w:val="009F2E21"/>
    <w:rsid w:val="009F4E19"/>
    <w:rsid w:val="00A07662"/>
    <w:rsid w:val="00A147F2"/>
    <w:rsid w:val="00A21B71"/>
    <w:rsid w:val="00A23353"/>
    <w:rsid w:val="00A3439E"/>
    <w:rsid w:val="00A37F9E"/>
    <w:rsid w:val="00A40085"/>
    <w:rsid w:val="00A47DF6"/>
    <w:rsid w:val="00A52516"/>
    <w:rsid w:val="00A60E11"/>
    <w:rsid w:val="00A63D35"/>
    <w:rsid w:val="00A91EBC"/>
    <w:rsid w:val="00A921F0"/>
    <w:rsid w:val="00A9231C"/>
    <w:rsid w:val="00A92C1D"/>
    <w:rsid w:val="00AA0B0F"/>
    <w:rsid w:val="00AA2532"/>
    <w:rsid w:val="00AD6C9A"/>
    <w:rsid w:val="00AE1F88"/>
    <w:rsid w:val="00AE361F"/>
    <w:rsid w:val="00AE5370"/>
    <w:rsid w:val="00AE6F39"/>
    <w:rsid w:val="00AF1DDB"/>
    <w:rsid w:val="00B06E87"/>
    <w:rsid w:val="00B247A9"/>
    <w:rsid w:val="00B435B5"/>
    <w:rsid w:val="00B470D4"/>
    <w:rsid w:val="00B565D8"/>
    <w:rsid w:val="00B5779A"/>
    <w:rsid w:val="00B64D24"/>
    <w:rsid w:val="00B64D55"/>
    <w:rsid w:val="00B7147D"/>
    <w:rsid w:val="00B75CFC"/>
    <w:rsid w:val="00B853F9"/>
    <w:rsid w:val="00BB018B"/>
    <w:rsid w:val="00BD1747"/>
    <w:rsid w:val="00BD2B06"/>
    <w:rsid w:val="00C14973"/>
    <w:rsid w:val="00C1643D"/>
    <w:rsid w:val="00C261A9"/>
    <w:rsid w:val="00C32250"/>
    <w:rsid w:val="00C42793"/>
    <w:rsid w:val="00C47179"/>
    <w:rsid w:val="00C601ED"/>
    <w:rsid w:val="00CE5A5C"/>
    <w:rsid w:val="00D16066"/>
    <w:rsid w:val="00D31AB7"/>
    <w:rsid w:val="00D34BC4"/>
    <w:rsid w:val="00D4648B"/>
    <w:rsid w:val="00D50D23"/>
    <w:rsid w:val="00D512BB"/>
    <w:rsid w:val="00D729E0"/>
    <w:rsid w:val="00D95555"/>
    <w:rsid w:val="00DA2EE5"/>
    <w:rsid w:val="00DA3B1A"/>
    <w:rsid w:val="00DC5961"/>
    <w:rsid w:val="00DC6078"/>
    <w:rsid w:val="00DC79AD"/>
    <w:rsid w:val="00DD2075"/>
    <w:rsid w:val="00DF2868"/>
    <w:rsid w:val="00DF54F5"/>
    <w:rsid w:val="00E17712"/>
    <w:rsid w:val="00E26090"/>
    <w:rsid w:val="00E463CF"/>
    <w:rsid w:val="00E557A0"/>
    <w:rsid w:val="00E8263C"/>
    <w:rsid w:val="00EC4509"/>
    <w:rsid w:val="00EF6435"/>
    <w:rsid w:val="00F04B38"/>
    <w:rsid w:val="00F10F6B"/>
    <w:rsid w:val="00F23697"/>
    <w:rsid w:val="00F36BB7"/>
    <w:rsid w:val="00F76079"/>
    <w:rsid w:val="00F87EAA"/>
    <w:rsid w:val="00F92B25"/>
    <w:rsid w:val="00FB3809"/>
    <w:rsid w:val="00FB753F"/>
    <w:rsid w:val="00FB78B2"/>
    <w:rsid w:val="00FC3E42"/>
    <w:rsid w:val="00FC763D"/>
    <w:rsid w:val="00FD6CAB"/>
    <w:rsid w:val="00FE3EB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16B40B"/>
  <w15:docId w15:val="{CC2DF587-D8EB-4058-BD31-04AAE82C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5A60"/>
    <w:pPr>
      <w:spacing w:after="0" w:line="240" w:lineRule="auto"/>
      <w:ind w:left="0"/>
    </w:pPr>
    <w:rPr>
      <w:rFonts w:ascii="Times New Roman" w:hAnsi="Times New Roman"/>
      <w:lang w:eastAsia="sv-SE"/>
    </w:rPr>
  </w:style>
  <w:style w:type="paragraph" w:styleId="Rubrik1">
    <w:name w:val="heading 1"/>
    <w:basedOn w:val="Normal"/>
    <w:uiPriority w:val="9"/>
    <w:qFormat/>
    <w:rsid w:val="00515252"/>
    <w:pPr>
      <w:keepNext/>
      <w:outlineLvl w:val="0"/>
    </w:pPr>
    <w:rPr>
      <w:rFonts w:asciiTheme="majorHAnsi" w:hAnsiTheme="majorHAnsi" w:cs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uiPriority w:val="9"/>
    <w:semiHidden/>
    <w:unhideWhenUsed/>
    <w:qFormat/>
    <w:rsid w:val="004230D9"/>
    <w:pPr>
      <w:keepNext/>
      <w:spacing w:before="240" w:after="60" w:line="276" w:lineRule="auto"/>
      <w:contextualSpacing/>
      <w:outlineLvl w:val="1"/>
    </w:pPr>
    <w:rPr>
      <w:rFonts w:ascii="Arial" w:hAnsi="Arial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uiPriority w:val="9"/>
    <w:semiHidden/>
    <w:unhideWhenUsed/>
    <w:qFormat/>
    <w:rsid w:val="004230D9"/>
    <w:pPr>
      <w:keepNext/>
      <w:spacing w:before="240" w:after="60" w:line="276" w:lineRule="auto"/>
      <w:ind w:left="173"/>
      <w:contextualSpacing/>
      <w:outlineLvl w:val="2"/>
    </w:pPr>
    <w:rPr>
      <w:rFonts w:ascii="Arial" w:hAnsi="Arial" w:cs="Arial"/>
      <w:b/>
      <w:bCs/>
      <w:sz w:val="20"/>
      <w:szCs w:val="26"/>
      <w:lang w:eastAsia="en-US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4230D9"/>
    <w:pPr>
      <w:keepNext/>
      <w:keepLines/>
      <w:spacing w:before="40" w:line="276" w:lineRule="auto"/>
      <w:ind w:left="173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  <w:sz w:val="20"/>
      <w:lang w:eastAsia="en-US"/>
    </w:rPr>
  </w:style>
  <w:style w:type="paragraph" w:styleId="Rubrik5">
    <w:name w:val="heading 5"/>
    <w:basedOn w:val="Normal"/>
    <w:link w:val="Rubrik5Char"/>
    <w:uiPriority w:val="9"/>
    <w:semiHidden/>
    <w:unhideWhenUsed/>
    <w:qFormat/>
    <w:rsid w:val="004230D9"/>
    <w:pPr>
      <w:keepNext/>
      <w:keepLines/>
      <w:spacing w:before="40" w:line="276" w:lineRule="auto"/>
      <w:ind w:left="173"/>
      <w:contextualSpacing/>
      <w:outlineLvl w:val="4"/>
    </w:pPr>
    <w:rPr>
      <w:rFonts w:ascii="Arial" w:eastAsiaTheme="majorEastAsia" w:hAnsi="Arial" w:cs="Arial"/>
      <w:color w:val="2F5496" w:themeColor="accent1" w:themeShade="BF"/>
      <w:sz w:val="20"/>
      <w:lang w:eastAsia="en-US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4230D9"/>
    <w:pPr>
      <w:keepNext/>
      <w:keepLines/>
      <w:spacing w:before="40" w:line="276" w:lineRule="auto"/>
      <w:ind w:left="173"/>
      <w:contextualSpacing/>
      <w:outlineLvl w:val="5"/>
    </w:pPr>
    <w:rPr>
      <w:rFonts w:ascii="Arial" w:eastAsiaTheme="majorEastAsia" w:hAnsi="Arial" w:cs="Arial"/>
      <w:color w:val="1F3763" w:themeColor="accent1" w:themeShade="7F"/>
      <w:sz w:val="20"/>
      <w:lang w:eastAsia="en-US"/>
    </w:rPr>
  </w:style>
  <w:style w:type="paragraph" w:styleId="Rubrik7">
    <w:name w:val="heading 7"/>
    <w:basedOn w:val="Normal"/>
    <w:link w:val="Rubrik7Char"/>
    <w:uiPriority w:val="9"/>
    <w:semiHidden/>
    <w:unhideWhenUsed/>
    <w:qFormat/>
    <w:rsid w:val="004230D9"/>
    <w:pPr>
      <w:keepNext/>
      <w:keepLines/>
      <w:spacing w:before="40" w:line="276" w:lineRule="auto"/>
      <w:ind w:left="173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  <w:sz w:val="20"/>
      <w:lang w:eastAsia="en-US"/>
    </w:rPr>
  </w:style>
  <w:style w:type="paragraph" w:styleId="Rubrik8">
    <w:name w:val="heading 8"/>
    <w:basedOn w:val="Normal"/>
    <w:link w:val="Rubrik8Char"/>
    <w:uiPriority w:val="9"/>
    <w:semiHidden/>
    <w:unhideWhenUsed/>
    <w:qFormat/>
    <w:rsid w:val="004230D9"/>
    <w:pPr>
      <w:keepNext/>
      <w:keepLines/>
      <w:spacing w:before="40" w:line="276" w:lineRule="auto"/>
      <w:ind w:left="173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  <w:lang w:eastAsia="en-US"/>
    </w:rPr>
  </w:style>
  <w:style w:type="paragraph" w:styleId="Rubrik9">
    <w:name w:val="heading 9"/>
    <w:basedOn w:val="Normal"/>
    <w:link w:val="Rubrik9Char"/>
    <w:uiPriority w:val="9"/>
    <w:semiHidden/>
    <w:unhideWhenUsed/>
    <w:qFormat/>
    <w:rsid w:val="004230D9"/>
    <w:pPr>
      <w:keepNext/>
      <w:keepLines/>
      <w:spacing w:before="40" w:line="276" w:lineRule="auto"/>
      <w:ind w:left="173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uiPriority w:val="99"/>
    <w:qFormat/>
    <w:rsid w:val="00875D51"/>
    <w:pPr>
      <w:numPr>
        <w:numId w:val="40"/>
      </w:numPr>
      <w:spacing w:after="200" w:line="276" w:lineRule="auto"/>
      <w:ind w:left="360" w:hanging="180"/>
    </w:pPr>
    <w:rPr>
      <w:rFonts w:asciiTheme="minorHAnsi" w:hAnsiTheme="minorHAnsi"/>
      <w:sz w:val="20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um">
    <w:name w:val="Date"/>
    <w:basedOn w:val="Normal"/>
    <w:next w:val="Normal"/>
    <w:uiPriority w:val="10"/>
    <w:semiHidden/>
    <w:qFormat/>
    <w:rsid w:val="004230D9"/>
    <w:pPr>
      <w:spacing w:after="480" w:line="276" w:lineRule="auto"/>
      <w:ind w:left="173"/>
      <w:jc w:val="center"/>
    </w:pPr>
    <w:rPr>
      <w:rFonts w:asciiTheme="minorHAnsi" w:hAnsiTheme="minorHAns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30D9"/>
    <w:rPr>
      <w:rFonts w:ascii="Tahoma" w:hAnsi="Tahoma" w:cs="Tahoma"/>
      <w:sz w:val="22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Punktlista">
    <w:name w:val="List Bullet"/>
    <w:basedOn w:val="Normal"/>
    <w:uiPriority w:val="13"/>
    <w:semiHidden/>
    <w:qFormat/>
    <w:rsid w:val="004230D9"/>
    <w:pPr>
      <w:numPr>
        <w:numId w:val="6"/>
      </w:numPr>
      <w:spacing w:after="200" w:line="276" w:lineRule="auto"/>
      <w:contextualSpacing/>
    </w:pPr>
    <w:rPr>
      <w:rFonts w:asciiTheme="minorHAnsi" w:hAnsiTheme="minorHAnsi"/>
      <w:b/>
      <w:sz w:val="20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Betoning">
    <w:name w:val="Emphasis"/>
    <w:basedOn w:val="Standardstycketeckensnit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Rubrik">
    <w:name w:val="Title"/>
    <w:basedOn w:val="Normal"/>
    <w:link w:val="RubrikChar"/>
    <w:uiPriority w:val="10"/>
    <w:semiHidden/>
    <w:unhideWhenUsed/>
    <w:qFormat/>
    <w:rsid w:val="004230D9"/>
    <w:pPr>
      <w:ind w:left="173"/>
      <w:contextualSpacing/>
    </w:pPr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Char"/>
    <w:uiPriority w:val="29"/>
    <w:semiHidden/>
    <w:unhideWhenUsed/>
    <w:qFormat/>
    <w:rsid w:val="004230D9"/>
    <w:pPr>
      <w:spacing w:before="200" w:after="160" w:line="276" w:lineRule="auto"/>
      <w:jc w:val="center"/>
    </w:pPr>
    <w:rPr>
      <w:rFonts w:asciiTheme="minorHAnsi" w:hAnsiTheme="minorHAnsi"/>
      <w:i/>
      <w:iCs/>
      <w:color w:val="404040" w:themeColor="text1" w:themeTint="BF"/>
      <w:sz w:val="20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stycke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4230D9"/>
    <w:pPr>
      <w:spacing w:after="200"/>
      <w:ind w:left="173"/>
    </w:pPr>
    <w:rPr>
      <w:rFonts w:asciiTheme="minorHAnsi" w:hAnsiTheme="minorHAnsi"/>
      <w:i/>
      <w:iCs/>
      <w:color w:val="44546A" w:themeColor="text2"/>
      <w:sz w:val="22"/>
      <w:szCs w:val="18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4230D9"/>
    <w:pPr>
      <w:spacing w:after="200" w:line="276" w:lineRule="auto"/>
      <w:ind w:left="173"/>
    </w:pPr>
    <w:rPr>
      <w:rFonts w:asciiTheme="minorHAnsi" w:hAnsiTheme="minorHAnsi"/>
      <w:sz w:val="20"/>
      <w:lang w:eastAsia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230D9"/>
    <w:pPr>
      <w:spacing w:after="100" w:line="276" w:lineRule="auto"/>
    </w:pPr>
    <w:rPr>
      <w:rFonts w:asciiTheme="minorHAnsi" w:hAnsiTheme="minorHAnsi"/>
      <w:sz w:val="20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1920"/>
    </w:pPr>
    <w:rPr>
      <w:rFonts w:asciiTheme="minorHAnsi" w:hAnsiTheme="minorHAnsi"/>
      <w:sz w:val="20"/>
      <w:lang w:eastAsia="en-US"/>
    </w:rPr>
  </w:style>
  <w:style w:type="paragraph" w:styleId="Innehllsfrteckningsrubrik">
    <w:name w:val="TOC Heading"/>
    <w:basedOn w:val="Rubrik1"/>
    <w:next w:val="Rubrik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Indragetstycke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4230D9"/>
    <w:pPr>
      <w:spacing w:after="120" w:line="276" w:lineRule="auto"/>
      <w:ind w:left="173"/>
    </w:pPr>
    <w:rPr>
      <w:rFonts w:asciiTheme="minorHAnsi" w:hAnsiTheme="minorHAnsi"/>
      <w:sz w:val="20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30D9"/>
    <w:rPr>
      <w:rFonts w:ascii="Times New Roman" w:hAnsi="Times New Roman" w:cs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230D9"/>
    <w:pPr>
      <w:spacing w:after="120" w:line="480" w:lineRule="auto"/>
      <w:ind w:left="173"/>
    </w:pPr>
    <w:rPr>
      <w:rFonts w:asciiTheme="minorHAnsi" w:hAnsiTheme="minorHAnsi"/>
      <w:sz w:val="20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30D9"/>
    <w:rPr>
      <w:rFonts w:ascii="Times New Roman" w:hAnsi="Times New Roman" w:cs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230D9"/>
    <w:pPr>
      <w:spacing w:after="120" w:line="276" w:lineRule="auto"/>
      <w:ind w:left="173"/>
    </w:pPr>
    <w:rPr>
      <w:rFonts w:asciiTheme="minorHAnsi" w:hAnsiTheme="minorHAnsi"/>
      <w:sz w:val="22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230D9"/>
    <w:pPr>
      <w:spacing w:after="120" w:line="276" w:lineRule="auto"/>
      <w:ind w:left="283"/>
    </w:pPr>
    <w:rPr>
      <w:rFonts w:asciiTheme="minorHAnsi" w:hAnsiTheme="minorHAnsi"/>
      <w:sz w:val="22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30D9"/>
    <w:pPr>
      <w:spacing w:after="200"/>
      <w:ind w:left="173"/>
    </w:pPr>
    <w:rPr>
      <w:rFonts w:asciiTheme="minorHAnsi" w:hAnsiTheme="minorHAnsi"/>
      <w:sz w:val="22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30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30D9"/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sreferens">
    <w:name w:val="endnote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230D9"/>
    <w:pPr>
      <w:ind w:left="173"/>
    </w:pPr>
    <w:rPr>
      <w:rFonts w:asciiTheme="minorHAnsi" w:hAnsiTheme="minorHAnsi"/>
      <w:sz w:val="22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230D9"/>
    <w:pPr>
      <w:ind w:left="173"/>
    </w:pPr>
    <w:rPr>
      <w:rFonts w:ascii="Arial" w:eastAsiaTheme="majorEastAsia" w:hAnsi="Arial" w:cs="Arial"/>
      <w:sz w:val="22"/>
      <w:szCs w:val="20"/>
      <w:lang w:eastAsia="en-US"/>
    </w:rPr>
  </w:style>
  <w:style w:type="paragraph" w:styleId="Adress-brev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0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semiHidden/>
    <w:rsid w:val="004230D9"/>
    <w:pPr>
      <w:ind w:left="173"/>
    </w:pPr>
    <w:rPr>
      <w:rFonts w:asciiTheme="minorHAnsi" w:hAnsiTheme="minorHAnsi"/>
      <w:sz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75D51"/>
    <w:rPr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230D9"/>
    <w:pPr>
      <w:ind w:left="173"/>
    </w:pPr>
    <w:rPr>
      <w:rFonts w:asciiTheme="minorHAnsi" w:hAnsiTheme="minorHAnsi"/>
      <w:sz w:val="22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g">
    <w:name w:val="Hashtag"/>
    <w:basedOn w:val="Standardstycketeckensnit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semiHidden/>
    <w:rsid w:val="004230D9"/>
    <w:pPr>
      <w:ind w:left="173"/>
    </w:pPr>
    <w:rPr>
      <w:rFonts w:asciiTheme="minorHAnsi" w:hAnsiTheme="minorHAnsi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75D51"/>
    <w:rPr>
      <w:sz w:val="20"/>
    </w:rPr>
  </w:style>
  <w:style w:type="character" w:styleId="HTML-akronym">
    <w:name w:val="HTML Acronym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230D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30D9"/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nk">
    <w:name w:val="Hyperlink"/>
    <w:basedOn w:val="Standardstycketeckensnit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ind w:left="240" w:hanging="240"/>
    </w:pPr>
    <w:rPr>
      <w:rFonts w:asciiTheme="minorHAnsi" w:hAnsiTheme="minorHAnsi"/>
      <w:sz w:val="20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4230D9"/>
    <w:pPr>
      <w:spacing w:after="200" w:line="276" w:lineRule="auto"/>
      <w:ind w:left="173"/>
    </w:pPr>
    <w:rPr>
      <w:rFonts w:ascii="Arial" w:eastAsiaTheme="majorEastAsia" w:hAnsi="Arial" w:cs="Arial"/>
      <w:b/>
      <w:bCs/>
      <w:sz w:val="20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xt">
    <w:name w:val="macro"/>
    <w:link w:val="Mak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230D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230D9"/>
    <w:rPr>
      <w:rFonts w:ascii="Times New Roman" w:hAnsi="Times New Roman" w:cs="Times New Roma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230D9"/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230D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230D9"/>
    <w:rPr>
      <w:rFonts w:ascii="Times New Roman" w:hAnsi="Times New Roman" w:cs="Times New Roman"/>
    </w:rPr>
  </w:style>
  <w:style w:type="paragraph" w:styleId="Signatur">
    <w:name w:val="Signature"/>
    <w:basedOn w:val="Normal"/>
    <w:link w:val="SignaturChar"/>
    <w:uiPriority w:val="99"/>
    <w:semiHidden/>
    <w:unhideWhenUsed/>
    <w:rsid w:val="004230D9"/>
    <w:pPr>
      <w:ind w:left="4252"/>
    </w:pPr>
    <w:rPr>
      <w:rFonts w:asciiTheme="minorHAnsi" w:hAnsiTheme="minorHAnsi"/>
      <w:sz w:val="20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230D9"/>
    <w:rPr>
      <w:rFonts w:ascii="Times New Roman" w:hAnsi="Times New Roman" w:cs="Times New Roman"/>
    </w:rPr>
  </w:style>
  <w:style w:type="character" w:styleId="Smarthyperlnk">
    <w:name w:val="Smart 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reradlista2">
    <w:name w:val="List Number 2"/>
    <w:basedOn w:val="Normal"/>
    <w:uiPriority w:val="99"/>
    <w:unhideWhenUsed/>
    <w:qFormat/>
    <w:rsid w:val="00515252"/>
    <w:pPr>
      <w:numPr>
        <w:ilvl w:val="1"/>
        <w:numId w:val="40"/>
      </w:numPr>
      <w:spacing w:after="120" w:line="276" w:lineRule="auto"/>
      <w:ind w:hanging="590"/>
    </w:pPr>
    <w:rPr>
      <w:rFonts w:asciiTheme="minorHAnsi" w:hAnsiTheme="minorHAnsi"/>
      <w:sz w:val="20"/>
      <w:lang w:eastAsia="en-US"/>
    </w:rPr>
  </w:style>
  <w:style w:type="numbering" w:styleId="111111">
    <w:name w:val="Outline List 2"/>
    <w:basedOn w:val="Ingenlista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Ingenlista"/>
    <w:uiPriority w:val="99"/>
    <w:semiHidden/>
    <w:unhideWhenUsed/>
    <w:rsid w:val="004230D9"/>
    <w:pPr>
      <w:numPr>
        <w:numId w:val="42"/>
      </w:numPr>
    </w:pPr>
  </w:style>
  <w:style w:type="numbering" w:styleId="Artikelsektion">
    <w:name w:val="Outline List 3"/>
    <w:basedOn w:val="Ingenlista"/>
    <w:uiPriority w:val="99"/>
    <w:semiHidden/>
    <w:unhideWhenUsed/>
    <w:rsid w:val="004230D9"/>
    <w:pPr>
      <w:numPr>
        <w:numId w:val="43"/>
      </w:numPr>
    </w:p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230D9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230D9"/>
    <w:rPr>
      <w:rFonts w:ascii="Times New Roman" w:hAnsi="Times New Roman" w:cs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230D9"/>
    <w:pPr>
      <w:spacing w:after="120" w:line="276" w:lineRule="auto"/>
      <w:ind w:left="360"/>
    </w:pPr>
    <w:rPr>
      <w:rFonts w:asciiTheme="minorHAnsi" w:hAnsiTheme="minorHAnsi"/>
      <w:sz w:val="20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230D9"/>
    <w:rPr>
      <w:rFonts w:ascii="Times New Roman" w:hAnsi="Times New Roman" w:cs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230D9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230D9"/>
    <w:rPr>
      <w:rFonts w:ascii="Times New Roman" w:hAnsi="Times New Roman" w:cs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230D9"/>
    <w:pPr>
      <w:spacing w:after="120" w:line="480" w:lineRule="auto"/>
      <w:ind w:left="360"/>
    </w:pPr>
    <w:rPr>
      <w:rFonts w:asciiTheme="minorHAnsi" w:hAnsiTheme="minorHAnsi"/>
      <w:sz w:val="20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230D9"/>
    <w:rPr>
      <w:rFonts w:ascii="Times New Roman" w:hAnsi="Times New Roman" w:cs="Times New Roman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230D9"/>
    <w:pPr>
      <w:ind w:left="4320"/>
    </w:pPr>
    <w:rPr>
      <w:rFonts w:asciiTheme="minorHAnsi" w:hAnsiTheme="minorHAnsi"/>
      <w:sz w:val="20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230D9"/>
    <w:rPr>
      <w:rFonts w:ascii="Times New Roman" w:hAnsi="Times New Roman" w:cs="Times New Roman"/>
    </w:rPr>
  </w:style>
  <w:style w:type="table" w:styleId="Frgatrutnt">
    <w:name w:val="Colorful Grid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230D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230D9"/>
    <w:rPr>
      <w:rFonts w:ascii="Times New Roman" w:hAnsi="Times New Roman" w:cs="Times New Roman"/>
    </w:rPr>
  </w:style>
  <w:style w:type="table" w:styleId="Rutntstabell1ljus">
    <w:name w:val="Grid Table 1 Light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exempel">
    <w:name w:val="HTML Sample"/>
    <w:basedOn w:val="Standardstycketeckensnit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ind w:left="480" w:hanging="240"/>
    </w:pPr>
    <w:rPr>
      <w:rFonts w:asciiTheme="minorHAnsi" w:hAnsiTheme="minorHAnsi"/>
      <w:sz w:val="20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ind w:left="720" w:hanging="240"/>
    </w:pPr>
    <w:rPr>
      <w:rFonts w:asciiTheme="minorHAnsi" w:hAnsiTheme="minorHAnsi"/>
      <w:sz w:val="20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ind w:left="960" w:hanging="240"/>
    </w:pPr>
    <w:rPr>
      <w:rFonts w:asciiTheme="minorHAnsi" w:hAnsiTheme="minorHAnsi"/>
      <w:sz w:val="20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ind w:left="1200" w:hanging="240"/>
    </w:pPr>
    <w:rPr>
      <w:rFonts w:asciiTheme="minorHAnsi" w:hAnsiTheme="minorHAnsi"/>
      <w:sz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ind w:left="1440" w:hanging="240"/>
    </w:pPr>
    <w:rPr>
      <w:rFonts w:asciiTheme="minorHAnsi" w:hAnsiTheme="minorHAnsi"/>
      <w:sz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ind w:left="1680" w:hanging="240"/>
    </w:pPr>
    <w:rPr>
      <w:rFonts w:asciiTheme="minorHAnsi" w:hAnsiTheme="minorHAnsi"/>
      <w:sz w:val="20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ind w:left="1920" w:hanging="240"/>
    </w:pPr>
    <w:rPr>
      <w:rFonts w:asciiTheme="minorHAnsi" w:hAnsiTheme="minorHAnsi"/>
      <w:sz w:val="20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ind w:left="2160" w:hanging="240"/>
    </w:pPr>
    <w:rPr>
      <w:rFonts w:asciiTheme="minorHAnsi" w:hAnsiTheme="minorHAnsi"/>
      <w:sz w:val="20"/>
      <w:lang w:eastAsia="en-US"/>
    </w:rPr>
  </w:style>
  <w:style w:type="table" w:styleId="Ljustrutnt">
    <w:name w:val="Light Grid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spacing w:after="200" w:line="276" w:lineRule="auto"/>
      <w:ind w:left="360" w:hanging="360"/>
      <w:contextualSpacing/>
    </w:pPr>
    <w:rPr>
      <w:rFonts w:asciiTheme="minorHAnsi" w:hAnsiTheme="minorHAnsi"/>
      <w:sz w:val="20"/>
      <w:lang w:eastAsia="en-US"/>
    </w:rPr>
  </w:style>
  <w:style w:type="paragraph" w:styleId="Lista2">
    <w:name w:val="List 2"/>
    <w:basedOn w:val="Normal"/>
    <w:uiPriority w:val="99"/>
    <w:semiHidden/>
    <w:unhideWhenUsed/>
    <w:rsid w:val="004230D9"/>
    <w:pPr>
      <w:spacing w:after="200" w:line="276" w:lineRule="auto"/>
      <w:ind w:left="720" w:hanging="360"/>
      <w:contextualSpacing/>
    </w:pPr>
    <w:rPr>
      <w:rFonts w:asciiTheme="minorHAnsi" w:hAnsiTheme="minorHAnsi"/>
      <w:sz w:val="20"/>
      <w:lang w:eastAsia="en-US"/>
    </w:rPr>
  </w:style>
  <w:style w:type="paragraph" w:styleId="Lista3">
    <w:name w:val="List 3"/>
    <w:basedOn w:val="Normal"/>
    <w:uiPriority w:val="99"/>
    <w:semiHidden/>
    <w:unhideWhenUsed/>
    <w:rsid w:val="004230D9"/>
    <w:pPr>
      <w:spacing w:after="200" w:line="276" w:lineRule="auto"/>
      <w:ind w:left="1080" w:hanging="360"/>
      <w:contextualSpacing/>
    </w:pPr>
    <w:rPr>
      <w:rFonts w:asciiTheme="minorHAnsi" w:hAnsiTheme="minorHAnsi"/>
      <w:sz w:val="20"/>
      <w:lang w:eastAsia="en-US"/>
    </w:rPr>
  </w:style>
  <w:style w:type="paragraph" w:styleId="Lista4">
    <w:name w:val="List 4"/>
    <w:basedOn w:val="Normal"/>
    <w:uiPriority w:val="99"/>
    <w:semiHidden/>
    <w:unhideWhenUsed/>
    <w:rsid w:val="004230D9"/>
    <w:pPr>
      <w:spacing w:after="200" w:line="276" w:lineRule="auto"/>
      <w:ind w:left="1440" w:hanging="360"/>
      <w:contextualSpacing/>
    </w:pPr>
    <w:rPr>
      <w:rFonts w:asciiTheme="minorHAnsi" w:hAnsiTheme="minorHAnsi"/>
      <w:sz w:val="20"/>
      <w:lang w:eastAsia="en-US"/>
    </w:rPr>
  </w:style>
  <w:style w:type="paragraph" w:styleId="Lista5">
    <w:name w:val="List 5"/>
    <w:basedOn w:val="Normal"/>
    <w:uiPriority w:val="99"/>
    <w:semiHidden/>
    <w:unhideWhenUsed/>
    <w:rsid w:val="004230D9"/>
    <w:pPr>
      <w:spacing w:after="200" w:line="276" w:lineRule="auto"/>
      <w:ind w:left="1800" w:hanging="360"/>
      <w:contextualSpacing/>
    </w:pPr>
    <w:rPr>
      <w:rFonts w:asciiTheme="minorHAnsi" w:hAnsiTheme="minorHAnsi"/>
      <w:sz w:val="20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4230D9"/>
    <w:pPr>
      <w:numPr>
        <w:numId w:val="7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4230D9"/>
    <w:pPr>
      <w:numPr>
        <w:numId w:val="8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4230D9"/>
    <w:pPr>
      <w:numPr>
        <w:numId w:val="9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4230D9"/>
    <w:pPr>
      <w:numPr>
        <w:numId w:val="10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4230D9"/>
    <w:pPr>
      <w:spacing w:after="120" w:line="276" w:lineRule="auto"/>
      <w:ind w:left="360"/>
      <w:contextualSpacing/>
    </w:pPr>
    <w:rPr>
      <w:rFonts w:asciiTheme="minorHAnsi" w:hAnsiTheme="minorHAnsi"/>
      <w:sz w:val="20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4230D9"/>
    <w:pPr>
      <w:spacing w:after="120" w:line="276" w:lineRule="auto"/>
      <w:ind w:left="720"/>
      <w:contextualSpacing/>
    </w:pPr>
    <w:rPr>
      <w:rFonts w:asciiTheme="minorHAnsi" w:hAnsiTheme="minorHAnsi"/>
      <w:sz w:val="20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4230D9"/>
    <w:pPr>
      <w:spacing w:after="120" w:line="276" w:lineRule="auto"/>
      <w:ind w:left="1080"/>
      <w:contextualSpacing/>
    </w:pPr>
    <w:rPr>
      <w:rFonts w:asciiTheme="minorHAnsi" w:hAnsiTheme="minorHAnsi"/>
      <w:sz w:val="20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4230D9"/>
    <w:pPr>
      <w:spacing w:after="120" w:line="276" w:lineRule="auto"/>
      <w:ind w:left="1440"/>
      <w:contextualSpacing/>
    </w:pPr>
    <w:rPr>
      <w:rFonts w:asciiTheme="minorHAnsi" w:hAnsiTheme="minorHAnsi"/>
      <w:sz w:val="20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4230D9"/>
    <w:pPr>
      <w:spacing w:after="120" w:line="276" w:lineRule="auto"/>
      <w:ind w:left="1800"/>
      <w:contextualSpacing/>
    </w:pPr>
    <w:rPr>
      <w:rFonts w:asciiTheme="minorHAnsi" w:hAnsiTheme="minorHAnsi"/>
      <w:sz w:val="20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4230D9"/>
    <w:pPr>
      <w:numPr>
        <w:numId w:val="13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4230D9"/>
    <w:pPr>
      <w:numPr>
        <w:numId w:val="14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4230D9"/>
    <w:pPr>
      <w:numPr>
        <w:numId w:val="15"/>
      </w:numPr>
      <w:spacing w:after="200" w:line="276" w:lineRule="auto"/>
      <w:contextualSpacing/>
    </w:pPr>
    <w:rPr>
      <w:rFonts w:asciiTheme="minorHAnsi" w:hAnsiTheme="minorHAnsi"/>
      <w:sz w:val="20"/>
      <w:lang w:eastAsia="en-US"/>
    </w:rPr>
  </w:style>
  <w:style w:type="table" w:styleId="Listtabell1ljus">
    <w:name w:val="List Table 1 Light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tavst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unhideWhenUsed/>
    <w:rsid w:val="004230D9"/>
    <w:pPr>
      <w:spacing w:after="200" w:line="276" w:lineRule="auto"/>
      <w:ind w:left="173"/>
    </w:pPr>
    <w:rPr>
      <w:rFonts w:asciiTheme="minorHAnsi" w:hAnsiTheme="minorHAnsi"/>
      <w:sz w:val="20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4230D9"/>
    <w:pPr>
      <w:spacing w:after="200" w:line="276" w:lineRule="auto"/>
      <w:ind w:left="708"/>
    </w:pPr>
    <w:rPr>
      <w:rFonts w:asciiTheme="minorHAnsi" w:hAnsiTheme="minorHAnsi"/>
      <w:sz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table" w:styleId="Oformateradtabell1">
    <w:name w:val="Plain Table 1"/>
    <w:basedOn w:val="Normaltabel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4230D9"/>
    <w:pPr>
      <w:spacing w:line="276" w:lineRule="auto"/>
      <w:ind w:left="240" w:hanging="240"/>
    </w:pPr>
    <w:rPr>
      <w:rFonts w:asciiTheme="minorHAnsi" w:hAnsiTheme="minorHAnsi"/>
      <w:sz w:val="20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4230D9"/>
    <w:pPr>
      <w:spacing w:line="276" w:lineRule="auto"/>
    </w:pPr>
    <w:rPr>
      <w:rFonts w:asciiTheme="minorHAnsi" w:hAnsiTheme="minorHAnsi"/>
      <w:sz w:val="20"/>
      <w:lang w:eastAsia="en-US"/>
    </w:rPr>
  </w:style>
  <w:style w:type="table" w:styleId="Professionelltabell">
    <w:name w:val="Table Professional"/>
    <w:basedOn w:val="Normal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4230D9"/>
    <w:pPr>
      <w:spacing w:before="120" w:after="200" w:line="276" w:lineRule="auto"/>
      <w:ind w:left="173"/>
    </w:pPr>
    <w:rPr>
      <w:rFonts w:ascii="Arial" w:eastAsiaTheme="majorEastAsia" w:hAnsi="Arial" w:cs="Arial"/>
      <w:b/>
      <w:bCs/>
      <w:sz w:val="20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240"/>
    </w:pPr>
    <w:rPr>
      <w:rFonts w:asciiTheme="minorHAnsi" w:hAnsiTheme="minorHAnsi"/>
      <w:sz w:val="20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480"/>
    </w:pPr>
    <w:rPr>
      <w:rFonts w:asciiTheme="minorHAnsi" w:hAnsiTheme="minorHAnsi"/>
      <w:sz w:val="20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720"/>
    </w:pPr>
    <w:rPr>
      <w:rFonts w:asciiTheme="minorHAnsi" w:hAnsiTheme="minorHAnsi"/>
      <w:sz w:val="20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960"/>
    </w:pPr>
    <w:rPr>
      <w:rFonts w:asciiTheme="minorHAnsi" w:hAnsiTheme="minorHAnsi"/>
      <w:sz w:val="20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1200"/>
    </w:pPr>
    <w:rPr>
      <w:rFonts w:asciiTheme="minorHAnsi" w:hAnsiTheme="minorHAnsi"/>
      <w:sz w:val="20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1440"/>
    </w:pPr>
    <w:rPr>
      <w:rFonts w:asciiTheme="minorHAnsi" w:hAnsiTheme="minorHAnsi"/>
      <w:sz w:val="20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4230D9"/>
    <w:pPr>
      <w:spacing w:after="100" w:line="276" w:lineRule="auto"/>
      <w:ind w:left="1680"/>
    </w:pPr>
    <w:rPr>
      <w:rFonts w:asciiTheme="minorHAnsi" w:hAnsiTheme="minorHAnsi"/>
      <w:sz w:val="20"/>
      <w:lang w:eastAsia="en-US"/>
    </w:rPr>
  </w:style>
  <w:style w:type="paragraph" w:customStyle="1" w:styleId="Information">
    <w:name w:val="Information"/>
    <w:basedOn w:val="Datum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Objektsbeskrivning">
    <w:name w:val="Objektsbeskrivning"/>
    <w:basedOn w:val="Normal"/>
    <w:qFormat/>
    <w:rsid w:val="00875D51"/>
    <w:pPr>
      <w:spacing w:before="40" w:after="120"/>
      <w:ind w:right="360"/>
    </w:pPr>
    <w:rPr>
      <w:rFonts w:asciiTheme="minorHAnsi" w:eastAsiaTheme="minorHAnsi" w:hAnsiTheme="minorHAnsi" w:cstheme="minorBidi"/>
      <w:kern w:val="20"/>
      <w:sz w:val="20"/>
      <w:szCs w:val="20"/>
      <w:lang w:eastAsia="ja-JP"/>
    </w:rPr>
  </w:style>
  <w:style w:type="paragraph" w:customStyle="1" w:styleId="Logotyp">
    <w:name w:val="Logotyp"/>
    <w:basedOn w:val="Rubrik1"/>
    <w:qFormat/>
    <w:rsid w:val="0033728F"/>
    <w:pPr>
      <w:spacing w:after="3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s.app.goo.gl/suAVMVEjhdzcEUAv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ondheimbtk.no/trondheim-ope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app.goo.gl/suAVMVEjhdzcEUAv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app.goo.gl/FMCenjDFEMd1nz6i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rondheimbtk.no/trondheim-ope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s.app.goo.gl/FMCenjDFEMd1nz6i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ssd\AppData\Roaming\Microsoft\Templates\Trianglar,%20m&#246;tesprotok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Trianglar, mötesprotokoll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>Mikael Wassdahl</cp:lastModifiedBy>
  <cp:revision>6</cp:revision>
  <dcterms:created xsi:type="dcterms:W3CDTF">2024-09-13T14:43:00Z</dcterms:created>
  <dcterms:modified xsi:type="dcterms:W3CDTF">2024-09-13T15:28:00Z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